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37B58" w14:textId="77777777" w:rsidR="00EF3AB2" w:rsidRPr="00CB201B" w:rsidRDefault="00EF3AB2" w:rsidP="00EF3AB2">
      <w:pPr>
        <w:spacing w:afterLines="50" w:after="1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5F116" wp14:editId="1C2EC4DB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1257300" cy="34290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EB7DB" w14:textId="77777777" w:rsidR="00EF3AB2" w:rsidRPr="00D7167B" w:rsidRDefault="00EF3AB2" w:rsidP="00EF3AB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（別紙</w:t>
                            </w:r>
                            <w:r w:rsidRPr="00D7167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5F116" id="正方形/長方形 6" o:spid="_x0000_s1026" style="position:absolute;left:0;text-align:left;margin-left:-9pt;margin-top:-18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" stroked="f">
                <v:textbox inset="5.85pt,.7pt,5.85pt,.7pt">
                  <w:txbxContent>
                    <w:p w14:paraId="79EEB7DB" w14:textId="77777777" w:rsidR="00EF3AB2" w:rsidRPr="00D7167B" w:rsidRDefault="00EF3AB2" w:rsidP="00EF3AB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（別紙</w:t>
                      </w:r>
                      <w:r w:rsidRPr="00D7167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EF3AB2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1028963328"/>
        </w:rPr>
        <w:t>事業計画</w:t>
      </w:r>
      <w:r w:rsidRPr="00EF3AB2">
        <w:rPr>
          <w:rFonts w:ascii="ＭＳ ゴシック" w:eastAsia="ＭＳ ゴシック" w:hAnsi="ＭＳ ゴシック" w:hint="eastAsia"/>
          <w:kern w:val="0"/>
          <w:sz w:val="24"/>
          <w:fitText w:val="1920" w:id="-1028963328"/>
        </w:rPr>
        <w:t>書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774"/>
      </w:tblGrid>
      <w:tr w:rsidR="00EF3AB2" w:rsidRPr="00743F09" w14:paraId="21D31FC2" w14:textId="77777777" w:rsidTr="00D01046">
        <w:trPr>
          <w:trHeight w:val="454"/>
        </w:trPr>
        <w:tc>
          <w:tcPr>
            <w:tcW w:w="9000" w:type="dxa"/>
            <w:gridSpan w:val="2"/>
            <w:vAlign w:val="center"/>
          </w:tcPr>
          <w:p w14:paraId="316F9C7C" w14:textId="77777777" w:rsidR="00EF3AB2" w:rsidRPr="00743F09" w:rsidRDefault="008856CB" w:rsidP="00D010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</w:t>
            </w:r>
            <w:r w:rsidR="00EF3AB2" w:rsidRPr="00743F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</w:tr>
      <w:tr w:rsidR="00EF3AB2" w:rsidRPr="00743F09" w14:paraId="0FC77738" w14:textId="77777777" w:rsidTr="00D01046">
        <w:trPr>
          <w:trHeight w:val="851"/>
        </w:trPr>
        <w:tc>
          <w:tcPr>
            <w:tcW w:w="2226" w:type="dxa"/>
            <w:vAlign w:val="center"/>
          </w:tcPr>
          <w:p w14:paraId="3B761FBB" w14:textId="77777777" w:rsidR="00EF3AB2" w:rsidRPr="00743F09" w:rsidRDefault="00EF3AB2" w:rsidP="00D01046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743F09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774" w:type="dxa"/>
            <w:vAlign w:val="center"/>
          </w:tcPr>
          <w:p w14:paraId="3DAC22FF" w14:textId="77777777" w:rsidR="00EF3AB2" w:rsidRPr="00743F09" w:rsidRDefault="00EF3AB2" w:rsidP="00D010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3AB2" w:rsidRPr="00743F09" w14:paraId="210B36E7" w14:textId="77777777" w:rsidTr="00D01046">
        <w:trPr>
          <w:trHeight w:val="851"/>
        </w:trPr>
        <w:tc>
          <w:tcPr>
            <w:tcW w:w="2226" w:type="dxa"/>
            <w:vAlign w:val="center"/>
          </w:tcPr>
          <w:p w14:paraId="72354601" w14:textId="77777777" w:rsidR="00EF3AB2" w:rsidRPr="00743F09" w:rsidRDefault="00EF3AB2" w:rsidP="00D01046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743F09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  <w:p w14:paraId="00CB8A14" w14:textId="77777777" w:rsidR="00EF3AB2" w:rsidRPr="00743F09" w:rsidRDefault="00EF3AB2" w:rsidP="00D01046">
            <w:pPr>
              <w:rPr>
                <w:rFonts w:ascii="ＭＳ 明朝" w:hAnsi="ＭＳ 明朝"/>
                <w:sz w:val="22"/>
                <w:szCs w:val="22"/>
              </w:rPr>
            </w:pPr>
            <w:r w:rsidRPr="00743F09">
              <w:rPr>
                <w:rFonts w:ascii="ＭＳ 明朝" w:hAnsi="ＭＳ 明朝" w:hint="eastAsia"/>
                <w:sz w:val="22"/>
                <w:szCs w:val="22"/>
              </w:rPr>
              <w:t>（代表者名）</w:t>
            </w:r>
          </w:p>
        </w:tc>
        <w:tc>
          <w:tcPr>
            <w:tcW w:w="6774" w:type="dxa"/>
            <w:vAlign w:val="center"/>
          </w:tcPr>
          <w:p w14:paraId="1B7CE288" w14:textId="77777777" w:rsidR="00EF3AB2" w:rsidRPr="00743F09" w:rsidRDefault="00EF3AB2" w:rsidP="00D010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3AB2" w:rsidRPr="00743F09" w14:paraId="170D2EE1" w14:textId="77777777" w:rsidTr="00D01046">
        <w:trPr>
          <w:trHeight w:val="851"/>
        </w:trPr>
        <w:tc>
          <w:tcPr>
            <w:tcW w:w="2226" w:type="dxa"/>
            <w:vAlign w:val="center"/>
          </w:tcPr>
          <w:p w14:paraId="46460370" w14:textId="77777777" w:rsidR="00EF3AB2" w:rsidRDefault="00EF3AB2" w:rsidP="00D01046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743F09">
              <w:rPr>
                <w:rFonts w:ascii="ＭＳ 明朝" w:hAnsi="ＭＳ 明朝" w:hint="eastAsia"/>
                <w:sz w:val="22"/>
                <w:szCs w:val="22"/>
              </w:rPr>
              <w:t>連絡先等</w:t>
            </w:r>
          </w:p>
          <w:p w14:paraId="06FEB4C6" w14:textId="77777777" w:rsidR="00EF3AB2" w:rsidRPr="00743F09" w:rsidRDefault="00EF3AB2" w:rsidP="00D0104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（ＴＥＬ）</w:t>
            </w:r>
          </w:p>
        </w:tc>
        <w:tc>
          <w:tcPr>
            <w:tcW w:w="6774" w:type="dxa"/>
            <w:vAlign w:val="center"/>
          </w:tcPr>
          <w:p w14:paraId="7469B9E3" w14:textId="77777777" w:rsidR="00EF3AB2" w:rsidRPr="00743F09" w:rsidRDefault="00EF3AB2" w:rsidP="00D010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3AB2" w:rsidRPr="00743F09" w14:paraId="3DC740C8" w14:textId="77777777" w:rsidTr="00D01046">
        <w:trPr>
          <w:trHeight w:val="851"/>
        </w:trPr>
        <w:tc>
          <w:tcPr>
            <w:tcW w:w="2226" w:type="dxa"/>
            <w:vAlign w:val="center"/>
          </w:tcPr>
          <w:p w14:paraId="6FCC397D" w14:textId="77777777" w:rsidR="00EF3AB2" w:rsidRPr="00743F09" w:rsidRDefault="00EF3AB2" w:rsidP="00D01046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774" w:type="dxa"/>
            <w:vAlign w:val="center"/>
          </w:tcPr>
          <w:p w14:paraId="08C662C1" w14:textId="77777777" w:rsidR="00EF3AB2" w:rsidRPr="00743F09" w:rsidRDefault="00EF3AB2" w:rsidP="00D010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3AB2" w:rsidRPr="00743F09" w14:paraId="31D5F4F0" w14:textId="77777777" w:rsidTr="00D01046">
        <w:trPr>
          <w:trHeight w:val="454"/>
        </w:trPr>
        <w:tc>
          <w:tcPr>
            <w:tcW w:w="9000" w:type="dxa"/>
            <w:gridSpan w:val="2"/>
            <w:vAlign w:val="center"/>
          </w:tcPr>
          <w:p w14:paraId="200D1B1D" w14:textId="77777777" w:rsidR="00EF3AB2" w:rsidRPr="00743F09" w:rsidRDefault="008856CB" w:rsidP="00D0104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起業または出店しようとする者</w:t>
            </w:r>
          </w:p>
        </w:tc>
      </w:tr>
      <w:tr w:rsidR="00EF3AB2" w:rsidRPr="00743F09" w14:paraId="7F1240E3" w14:textId="77777777" w:rsidTr="00D01046">
        <w:trPr>
          <w:trHeight w:val="851"/>
        </w:trPr>
        <w:tc>
          <w:tcPr>
            <w:tcW w:w="2226" w:type="dxa"/>
            <w:vAlign w:val="center"/>
          </w:tcPr>
          <w:p w14:paraId="78226703" w14:textId="77777777" w:rsidR="00EF3AB2" w:rsidRPr="00743F09" w:rsidRDefault="008856CB" w:rsidP="00D01046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774" w:type="dxa"/>
            <w:vAlign w:val="center"/>
          </w:tcPr>
          <w:p w14:paraId="5AD6D766" w14:textId="77777777" w:rsidR="00EF3AB2" w:rsidRPr="00743F09" w:rsidRDefault="00EF3AB2" w:rsidP="00D01046">
            <w:pPr>
              <w:rPr>
                <w:sz w:val="22"/>
                <w:szCs w:val="22"/>
              </w:rPr>
            </w:pPr>
          </w:p>
        </w:tc>
      </w:tr>
      <w:tr w:rsidR="008856CB" w:rsidRPr="00743F09" w14:paraId="5594A100" w14:textId="77777777" w:rsidTr="00D01046">
        <w:trPr>
          <w:trHeight w:val="851"/>
        </w:trPr>
        <w:tc>
          <w:tcPr>
            <w:tcW w:w="2226" w:type="dxa"/>
            <w:vAlign w:val="center"/>
          </w:tcPr>
          <w:p w14:paraId="7A5046B0" w14:textId="77777777" w:rsidR="008856CB" w:rsidRDefault="008856CB" w:rsidP="00D01046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774" w:type="dxa"/>
            <w:vAlign w:val="center"/>
          </w:tcPr>
          <w:p w14:paraId="74B4C273" w14:textId="77777777" w:rsidR="008856CB" w:rsidRPr="00743F09" w:rsidRDefault="008856CB" w:rsidP="00D01046">
            <w:pPr>
              <w:rPr>
                <w:sz w:val="22"/>
                <w:szCs w:val="22"/>
              </w:rPr>
            </w:pPr>
          </w:p>
        </w:tc>
      </w:tr>
      <w:tr w:rsidR="008856CB" w:rsidRPr="00743F09" w14:paraId="5C359E80" w14:textId="77777777" w:rsidTr="00D01046">
        <w:trPr>
          <w:trHeight w:val="851"/>
        </w:trPr>
        <w:tc>
          <w:tcPr>
            <w:tcW w:w="2226" w:type="dxa"/>
            <w:vAlign w:val="center"/>
          </w:tcPr>
          <w:p w14:paraId="41F15424" w14:textId="77777777" w:rsidR="008856CB" w:rsidRDefault="008856CB" w:rsidP="00D01046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743F09">
              <w:rPr>
                <w:rFonts w:ascii="ＭＳ 明朝" w:hAnsi="ＭＳ 明朝" w:hint="eastAsia"/>
                <w:sz w:val="22"/>
                <w:szCs w:val="22"/>
              </w:rPr>
              <w:t>連絡先等</w:t>
            </w:r>
          </w:p>
          <w:p w14:paraId="6235CC6E" w14:textId="77777777" w:rsidR="008856CB" w:rsidRDefault="008856CB" w:rsidP="00D01046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（ＴＥＬ）</w:t>
            </w:r>
          </w:p>
        </w:tc>
        <w:tc>
          <w:tcPr>
            <w:tcW w:w="6774" w:type="dxa"/>
            <w:vAlign w:val="center"/>
          </w:tcPr>
          <w:p w14:paraId="44F0929E" w14:textId="77777777" w:rsidR="008856CB" w:rsidRPr="00743F09" w:rsidRDefault="008856CB" w:rsidP="00D01046">
            <w:pPr>
              <w:rPr>
                <w:sz w:val="22"/>
                <w:szCs w:val="22"/>
              </w:rPr>
            </w:pPr>
          </w:p>
        </w:tc>
      </w:tr>
      <w:tr w:rsidR="008856CB" w:rsidRPr="00743F09" w14:paraId="55BB2DAE" w14:textId="77777777" w:rsidTr="00D01046">
        <w:trPr>
          <w:trHeight w:val="851"/>
        </w:trPr>
        <w:tc>
          <w:tcPr>
            <w:tcW w:w="2226" w:type="dxa"/>
            <w:vAlign w:val="center"/>
          </w:tcPr>
          <w:p w14:paraId="100E6BF2" w14:textId="77777777" w:rsidR="008856CB" w:rsidRDefault="008856CB" w:rsidP="00D01046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6774" w:type="dxa"/>
            <w:vAlign w:val="center"/>
          </w:tcPr>
          <w:p w14:paraId="144FD56B" w14:textId="77777777" w:rsidR="008856CB" w:rsidRPr="00743F09" w:rsidRDefault="008856CB" w:rsidP="00D010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歳</w:t>
            </w:r>
          </w:p>
        </w:tc>
      </w:tr>
      <w:tr w:rsidR="008E01AF" w:rsidRPr="00743F09" w14:paraId="5D19A28A" w14:textId="77777777" w:rsidTr="00D01046">
        <w:trPr>
          <w:trHeight w:val="851"/>
        </w:trPr>
        <w:tc>
          <w:tcPr>
            <w:tcW w:w="2226" w:type="dxa"/>
            <w:vAlign w:val="center"/>
          </w:tcPr>
          <w:p w14:paraId="08D454D1" w14:textId="77777777" w:rsidR="008E01AF" w:rsidRPr="00743F09" w:rsidRDefault="008E01AF" w:rsidP="008E01AF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　間</w:t>
            </w:r>
          </w:p>
        </w:tc>
        <w:tc>
          <w:tcPr>
            <w:tcW w:w="6774" w:type="dxa"/>
            <w:vAlign w:val="center"/>
          </w:tcPr>
          <w:p w14:paraId="54C678EB" w14:textId="77777777" w:rsidR="008E01AF" w:rsidRPr="00743F09" w:rsidRDefault="008E01AF" w:rsidP="008E01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年　　月　　日　～　令和　　年　　月　　日　</w:t>
            </w:r>
          </w:p>
        </w:tc>
      </w:tr>
      <w:tr w:rsidR="008E01AF" w:rsidRPr="00743F09" w14:paraId="79314DF1" w14:textId="77777777" w:rsidTr="00D01046">
        <w:trPr>
          <w:trHeight w:val="851"/>
        </w:trPr>
        <w:tc>
          <w:tcPr>
            <w:tcW w:w="2226" w:type="dxa"/>
            <w:vAlign w:val="center"/>
          </w:tcPr>
          <w:p w14:paraId="3B7D79CD" w14:textId="77777777" w:rsidR="008E01AF" w:rsidRDefault="008E01AF" w:rsidP="008E01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実施場所</w:t>
            </w:r>
          </w:p>
          <w:p w14:paraId="57B67601" w14:textId="77777777" w:rsidR="008E01AF" w:rsidRPr="00743F09" w:rsidRDefault="008E01AF" w:rsidP="008E01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（空き家の所在地）</w:t>
            </w:r>
          </w:p>
        </w:tc>
        <w:tc>
          <w:tcPr>
            <w:tcW w:w="6774" w:type="dxa"/>
            <w:vAlign w:val="center"/>
          </w:tcPr>
          <w:p w14:paraId="0DD9D79D" w14:textId="77777777" w:rsidR="008E01AF" w:rsidRPr="00743F09" w:rsidRDefault="008E01AF" w:rsidP="008E01AF">
            <w:pPr>
              <w:rPr>
                <w:sz w:val="22"/>
                <w:szCs w:val="22"/>
              </w:rPr>
            </w:pPr>
          </w:p>
        </w:tc>
      </w:tr>
      <w:tr w:rsidR="00EF3AB2" w:rsidRPr="00743F09" w14:paraId="10D27AA1" w14:textId="77777777" w:rsidTr="008E01AF">
        <w:trPr>
          <w:trHeight w:val="2367"/>
        </w:trPr>
        <w:tc>
          <w:tcPr>
            <w:tcW w:w="2226" w:type="dxa"/>
            <w:vAlign w:val="center"/>
          </w:tcPr>
          <w:p w14:paraId="73880152" w14:textId="77777777" w:rsidR="00EF3AB2" w:rsidRPr="00743F09" w:rsidRDefault="00EF3AB2" w:rsidP="00D01046">
            <w:pPr>
              <w:spacing w:line="240" w:lineRule="exact"/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Pr="00743F09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6774" w:type="dxa"/>
            <w:vAlign w:val="center"/>
          </w:tcPr>
          <w:p w14:paraId="43A7A0D9" w14:textId="77777777" w:rsidR="00EF3AB2" w:rsidRPr="00743F09" w:rsidRDefault="00EF3AB2" w:rsidP="00D01046">
            <w:pPr>
              <w:rPr>
                <w:sz w:val="22"/>
                <w:szCs w:val="22"/>
              </w:rPr>
            </w:pPr>
          </w:p>
        </w:tc>
      </w:tr>
      <w:tr w:rsidR="00D01046" w:rsidRPr="00743F09" w14:paraId="0E18A7D4" w14:textId="77777777" w:rsidTr="00D01046">
        <w:trPr>
          <w:trHeight w:val="507"/>
        </w:trPr>
        <w:tc>
          <w:tcPr>
            <w:tcW w:w="9000" w:type="dxa"/>
            <w:gridSpan w:val="2"/>
            <w:vAlign w:val="center"/>
          </w:tcPr>
          <w:p w14:paraId="75B72523" w14:textId="77777777" w:rsidR="00D01046" w:rsidRPr="00743F09" w:rsidRDefault="00D01046" w:rsidP="00D010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補助申請額</w:t>
            </w:r>
          </w:p>
        </w:tc>
      </w:tr>
      <w:tr w:rsidR="00EF3AB2" w:rsidRPr="00743F09" w14:paraId="72DDD72E" w14:textId="77777777" w:rsidTr="00D01046">
        <w:trPr>
          <w:trHeight w:val="851"/>
        </w:trPr>
        <w:tc>
          <w:tcPr>
            <w:tcW w:w="2226" w:type="dxa"/>
            <w:vAlign w:val="center"/>
          </w:tcPr>
          <w:p w14:paraId="62EB2A15" w14:textId="77777777" w:rsidR="00EF3AB2" w:rsidRPr="00743F09" w:rsidRDefault="00EF3AB2" w:rsidP="00D01046">
            <w:pPr>
              <w:spacing w:line="240" w:lineRule="exact"/>
              <w:ind w:leftChars="100" w:left="210"/>
              <w:rPr>
                <w:sz w:val="22"/>
                <w:szCs w:val="22"/>
              </w:rPr>
            </w:pPr>
            <w:r w:rsidRPr="00743F09">
              <w:rPr>
                <w:rFonts w:hint="eastAsia"/>
                <w:sz w:val="22"/>
                <w:szCs w:val="22"/>
              </w:rPr>
              <w:t>補助申請額</w:t>
            </w:r>
            <w:r>
              <w:rPr>
                <w:rFonts w:hint="eastAsia"/>
                <w:sz w:val="22"/>
                <w:szCs w:val="22"/>
              </w:rPr>
              <w:t>（※）</w:t>
            </w:r>
          </w:p>
        </w:tc>
        <w:tc>
          <w:tcPr>
            <w:tcW w:w="6774" w:type="dxa"/>
            <w:vAlign w:val="center"/>
          </w:tcPr>
          <w:p w14:paraId="72BA5F10" w14:textId="77777777" w:rsidR="00EF3AB2" w:rsidRPr="00743F09" w:rsidRDefault="00EF3AB2" w:rsidP="00D01046">
            <w:pPr>
              <w:rPr>
                <w:sz w:val="22"/>
                <w:szCs w:val="22"/>
              </w:rPr>
            </w:pPr>
          </w:p>
        </w:tc>
      </w:tr>
    </w:tbl>
    <w:p w14:paraId="1446108F" w14:textId="0BDAFA52" w:rsidR="00725372" w:rsidRPr="00725372" w:rsidRDefault="00EF3AB2" w:rsidP="00464D24">
      <w:pPr>
        <w:spacing w:afterLines="50" w:after="120"/>
        <w:ind w:left="660" w:hangingChars="300" w:hanging="660"/>
      </w:pPr>
      <w:r>
        <w:rPr>
          <w:rFonts w:hint="eastAsia"/>
          <w:sz w:val="22"/>
          <w:szCs w:val="22"/>
        </w:rPr>
        <w:t>（※）補助対象経費ごとの</w:t>
      </w:r>
      <w:r w:rsidR="009E2666">
        <w:rPr>
          <w:rFonts w:hint="eastAsia"/>
          <w:sz w:val="22"/>
          <w:szCs w:val="22"/>
        </w:rPr>
        <w:t>限度額以内</w:t>
      </w:r>
      <w:r>
        <w:rPr>
          <w:rFonts w:hint="eastAsia"/>
          <w:sz w:val="22"/>
          <w:szCs w:val="22"/>
        </w:rPr>
        <w:t>か</w:t>
      </w:r>
      <w:r w:rsidRPr="00032714">
        <w:rPr>
          <w:rFonts w:ascii="ＭＳ 明朝" w:hAnsi="ＭＳ 明朝" w:hint="eastAsia"/>
          <w:sz w:val="22"/>
          <w:szCs w:val="22"/>
        </w:rPr>
        <w:t>つ</w:t>
      </w:r>
      <w:r>
        <w:rPr>
          <w:rFonts w:ascii="ＭＳ 明朝" w:hAnsi="ＭＳ 明朝" w:hint="eastAsia"/>
          <w:sz w:val="22"/>
          <w:szCs w:val="22"/>
        </w:rPr>
        <w:t>３，３８０，０００</w:t>
      </w:r>
      <w:r>
        <w:rPr>
          <w:rFonts w:hint="eastAsia"/>
          <w:sz w:val="22"/>
          <w:szCs w:val="22"/>
        </w:rPr>
        <w:t>円以内で記入（千円未満切り捨て）</w:t>
      </w:r>
    </w:p>
    <w:sectPr w:rsidR="00725372" w:rsidRPr="00725372" w:rsidSect="00CF6F88"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ADADF" w14:textId="77777777" w:rsidR="00F7042B" w:rsidRDefault="00F7042B" w:rsidP="00E65237">
      <w:r>
        <w:separator/>
      </w:r>
    </w:p>
  </w:endnote>
  <w:endnote w:type="continuationSeparator" w:id="0">
    <w:p w14:paraId="7916C58B" w14:textId="77777777" w:rsidR="00F7042B" w:rsidRDefault="00F7042B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54FEE" w14:textId="77777777" w:rsidR="00F7042B" w:rsidRDefault="00F7042B" w:rsidP="00E65237">
      <w:r>
        <w:separator/>
      </w:r>
    </w:p>
  </w:footnote>
  <w:footnote w:type="continuationSeparator" w:id="0">
    <w:p w14:paraId="1AAA3DB4" w14:textId="77777777" w:rsidR="00F7042B" w:rsidRDefault="00F7042B" w:rsidP="00E6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72E98"/>
    <w:multiLevelType w:val="hybridMultilevel"/>
    <w:tmpl w:val="F30A7FF2"/>
    <w:lvl w:ilvl="0" w:tplc="F4ECA7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B071E83"/>
    <w:multiLevelType w:val="hybridMultilevel"/>
    <w:tmpl w:val="C530483C"/>
    <w:lvl w:ilvl="0" w:tplc="FFFFFFFF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383257695">
    <w:abstractNumId w:val="0"/>
  </w:num>
  <w:num w:numId="2" w16cid:durableId="107092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33"/>
    <w:rsid w:val="00000A8F"/>
    <w:rsid w:val="00011397"/>
    <w:rsid w:val="00022311"/>
    <w:rsid w:val="000319DF"/>
    <w:rsid w:val="00032142"/>
    <w:rsid w:val="00043D0C"/>
    <w:rsid w:val="000447DE"/>
    <w:rsid w:val="0005007D"/>
    <w:rsid w:val="0005149C"/>
    <w:rsid w:val="00072856"/>
    <w:rsid w:val="0008735F"/>
    <w:rsid w:val="00092DF0"/>
    <w:rsid w:val="000C0CE4"/>
    <w:rsid w:val="000E364A"/>
    <w:rsid w:val="000F32FB"/>
    <w:rsid w:val="00102EC0"/>
    <w:rsid w:val="00131A76"/>
    <w:rsid w:val="00165606"/>
    <w:rsid w:val="002014F5"/>
    <w:rsid w:val="0026005B"/>
    <w:rsid w:val="0026652A"/>
    <w:rsid w:val="00267D97"/>
    <w:rsid w:val="00277024"/>
    <w:rsid w:val="002A6799"/>
    <w:rsid w:val="002F663F"/>
    <w:rsid w:val="003070B3"/>
    <w:rsid w:val="00310823"/>
    <w:rsid w:val="00310899"/>
    <w:rsid w:val="00313344"/>
    <w:rsid w:val="003251A2"/>
    <w:rsid w:val="00330980"/>
    <w:rsid w:val="00347B22"/>
    <w:rsid w:val="0035180E"/>
    <w:rsid w:val="00376F47"/>
    <w:rsid w:val="00382C6A"/>
    <w:rsid w:val="003846C5"/>
    <w:rsid w:val="00387034"/>
    <w:rsid w:val="003B67E4"/>
    <w:rsid w:val="003F56E4"/>
    <w:rsid w:val="004555F8"/>
    <w:rsid w:val="00464D24"/>
    <w:rsid w:val="004A55BC"/>
    <w:rsid w:val="004A62F7"/>
    <w:rsid w:val="004A7E2D"/>
    <w:rsid w:val="004C73CD"/>
    <w:rsid w:val="004D7763"/>
    <w:rsid w:val="005067A8"/>
    <w:rsid w:val="00521F30"/>
    <w:rsid w:val="00536AFF"/>
    <w:rsid w:val="005442BF"/>
    <w:rsid w:val="00552030"/>
    <w:rsid w:val="00554F9C"/>
    <w:rsid w:val="005605AA"/>
    <w:rsid w:val="005A5B6E"/>
    <w:rsid w:val="005A5EEF"/>
    <w:rsid w:val="005A733F"/>
    <w:rsid w:val="005B7E10"/>
    <w:rsid w:val="005D5997"/>
    <w:rsid w:val="005E4B4F"/>
    <w:rsid w:val="005E6D3A"/>
    <w:rsid w:val="005E787D"/>
    <w:rsid w:val="005F5E0C"/>
    <w:rsid w:val="0063490F"/>
    <w:rsid w:val="0063599B"/>
    <w:rsid w:val="00651894"/>
    <w:rsid w:val="0066220C"/>
    <w:rsid w:val="006837D9"/>
    <w:rsid w:val="00686691"/>
    <w:rsid w:val="00686B2E"/>
    <w:rsid w:val="006A01C5"/>
    <w:rsid w:val="006A49C7"/>
    <w:rsid w:val="006D4AFE"/>
    <w:rsid w:val="006D74A1"/>
    <w:rsid w:val="00723953"/>
    <w:rsid w:val="00725372"/>
    <w:rsid w:val="00735859"/>
    <w:rsid w:val="00735C6F"/>
    <w:rsid w:val="0073687D"/>
    <w:rsid w:val="00737280"/>
    <w:rsid w:val="00783B2E"/>
    <w:rsid w:val="00786A38"/>
    <w:rsid w:val="007949AD"/>
    <w:rsid w:val="007C1D65"/>
    <w:rsid w:val="007E3E3F"/>
    <w:rsid w:val="008029F6"/>
    <w:rsid w:val="00810D40"/>
    <w:rsid w:val="008401F7"/>
    <w:rsid w:val="00860E0D"/>
    <w:rsid w:val="00861733"/>
    <w:rsid w:val="008856CB"/>
    <w:rsid w:val="00894B16"/>
    <w:rsid w:val="008B4C45"/>
    <w:rsid w:val="008E01AF"/>
    <w:rsid w:val="008E77F0"/>
    <w:rsid w:val="00930DCF"/>
    <w:rsid w:val="009463C7"/>
    <w:rsid w:val="0095078C"/>
    <w:rsid w:val="00961BB9"/>
    <w:rsid w:val="0097093E"/>
    <w:rsid w:val="00973C6C"/>
    <w:rsid w:val="0098722F"/>
    <w:rsid w:val="00987575"/>
    <w:rsid w:val="009D66B0"/>
    <w:rsid w:val="009E18EB"/>
    <w:rsid w:val="009E2666"/>
    <w:rsid w:val="009F093F"/>
    <w:rsid w:val="00A047AC"/>
    <w:rsid w:val="00A13D1B"/>
    <w:rsid w:val="00A457AA"/>
    <w:rsid w:val="00A50A7B"/>
    <w:rsid w:val="00A51E35"/>
    <w:rsid w:val="00A848A5"/>
    <w:rsid w:val="00AA438F"/>
    <w:rsid w:val="00AA6407"/>
    <w:rsid w:val="00AD51A7"/>
    <w:rsid w:val="00B258DD"/>
    <w:rsid w:val="00B30157"/>
    <w:rsid w:val="00B74B22"/>
    <w:rsid w:val="00BB55EF"/>
    <w:rsid w:val="00BC57B3"/>
    <w:rsid w:val="00BC6804"/>
    <w:rsid w:val="00BD0C3F"/>
    <w:rsid w:val="00BD2CAE"/>
    <w:rsid w:val="00BD5F68"/>
    <w:rsid w:val="00BF3842"/>
    <w:rsid w:val="00BF43A0"/>
    <w:rsid w:val="00C34D07"/>
    <w:rsid w:val="00C374D5"/>
    <w:rsid w:val="00C44DC5"/>
    <w:rsid w:val="00C569EE"/>
    <w:rsid w:val="00C77141"/>
    <w:rsid w:val="00C82492"/>
    <w:rsid w:val="00CB2F33"/>
    <w:rsid w:val="00CE5B64"/>
    <w:rsid w:val="00CF390C"/>
    <w:rsid w:val="00CF6F88"/>
    <w:rsid w:val="00D01046"/>
    <w:rsid w:val="00D07A70"/>
    <w:rsid w:val="00D159E3"/>
    <w:rsid w:val="00D6078F"/>
    <w:rsid w:val="00D73666"/>
    <w:rsid w:val="00D9550F"/>
    <w:rsid w:val="00DA5D2A"/>
    <w:rsid w:val="00DF59FA"/>
    <w:rsid w:val="00DF7B7F"/>
    <w:rsid w:val="00E33791"/>
    <w:rsid w:val="00E5516A"/>
    <w:rsid w:val="00E65237"/>
    <w:rsid w:val="00EA7727"/>
    <w:rsid w:val="00EB266D"/>
    <w:rsid w:val="00EB6ABA"/>
    <w:rsid w:val="00EC10FA"/>
    <w:rsid w:val="00ED37DA"/>
    <w:rsid w:val="00EE030B"/>
    <w:rsid w:val="00EE6E2F"/>
    <w:rsid w:val="00EF0623"/>
    <w:rsid w:val="00EF3AB2"/>
    <w:rsid w:val="00F21767"/>
    <w:rsid w:val="00F24D82"/>
    <w:rsid w:val="00F27BF4"/>
    <w:rsid w:val="00F33164"/>
    <w:rsid w:val="00F7042B"/>
    <w:rsid w:val="00F858CF"/>
    <w:rsid w:val="00F90982"/>
    <w:rsid w:val="00FA29C3"/>
    <w:rsid w:val="00FA63DD"/>
    <w:rsid w:val="00FA72AF"/>
    <w:rsid w:val="00FB4027"/>
    <w:rsid w:val="00FC1655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74077F13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A67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4C600202F764AB6848E9B164DB66E" ma:contentTypeVersion="" ma:contentTypeDescription="新しいドキュメントを作成します。" ma:contentTypeScope="" ma:versionID="c13f765bcb0f575732375c492e2b4c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87DC9-5485-42FD-A9F6-BD674E12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B8A52F-4680-4692-8222-9F76BA4DE92B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D9A4FB-487C-4859-9950-3E7171124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152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仲矢　耕平</cp:lastModifiedBy>
  <cp:revision>3</cp:revision>
  <cp:lastPrinted>2025-02-19T04:13:00Z</cp:lastPrinted>
  <dcterms:created xsi:type="dcterms:W3CDTF">2025-05-20T08:09:00Z</dcterms:created>
  <dcterms:modified xsi:type="dcterms:W3CDTF">2025-05-21T05:30:00Z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0x010100C6F4C600202F764AB6848E9B164DB66E</vt:lpwstr>
  </property>
</Properties>
</file>