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0E2FB" w14:textId="2FBF2A47" w:rsidR="00EF3AB2" w:rsidRDefault="00EF3AB2" w:rsidP="00EF3AB2">
      <w:pPr>
        <w:spacing w:afterLines="50" w:after="12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spacing w:val="9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2B7E9" wp14:editId="1F9641E2">
                <wp:simplePos x="0" y="0"/>
                <wp:positionH relativeFrom="column">
                  <wp:posOffset>38100</wp:posOffset>
                </wp:positionH>
                <wp:positionV relativeFrom="paragraph">
                  <wp:posOffset>-304800</wp:posOffset>
                </wp:positionV>
                <wp:extent cx="1257300" cy="3429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951A7" w14:textId="77777777" w:rsidR="00EF3AB2" w:rsidRPr="00D7167B" w:rsidRDefault="00EF3AB2" w:rsidP="00EF3AB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2B7E9" id="正方形/長方形 5" o:spid="_x0000_s1026" style="position:absolute;left:0;text-align:left;margin-left:3pt;margin-top:-24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" stroked="f">
                <v:textbox inset="5.85pt,.7pt,5.85pt,.7pt">
                  <w:txbxContent>
                    <w:p w14:paraId="496951A7" w14:textId="77777777" w:rsidR="00EF3AB2" w:rsidRPr="00D7167B" w:rsidRDefault="00EF3AB2" w:rsidP="00EF3AB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別紙２）</w:t>
                      </w:r>
                    </w:p>
                  </w:txbxContent>
                </v:textbox>
              </v:rect>
            </w:pict>
          </mc:Fallback>
        </mc:AlternateContent>
      </w:r>
      <w:r w:rsidRPr="00EF3AB2">
        <w:rPr>
          <w:rFonts w:ascii="ＭＳ ゴシック" w:eastAsia="ＭＳ ゴシック" w:hAnsi="ＭＳ ゴシック" w:hint="eastAsia"/>
          <w:spacing w:val="96"/>
          <w:kern w:val="0"/>
          <w:sz w:val="24"/>
          <w:fitText w:val="2400" w:id="-1028963327"/>
        </w:rPr>
        <w:t>事業費内訳</w:t>
      </w:r>
      <w:r w:rsidRPr="00EF3AB2">
        <w:rPr>
          <w:rFonts w:ascii="ＭＳ ゴシック" w:eastAsia="ＭＳ ゴシック" w:hAnsi="ＭＳ ゴシック" w:hint="eastAsia"/>
          <w:kern w:val="0"/>
          <w:sz w:val="24"/>
          <w:fitText w:val="2400" w:id="-1028963327"/>
        </w:rPr>
        <w:t>書</w:t>
      </w:r>
    </w:p>
    <w:p w14:paraId="0E30A22F" w14:textId="77777777" w:rsidR="00EF3AB2" w:rsidRDefault="00EF3AB2" w:rsidP="00EF3AB2">
      <w:pPr>
        <w:snapToGrid w:val="0"/>
        <w:spacing w:afterLines="50" w:after="120" w:line="240" w:lineRule="exact"/>
        <w:jc w:val="left"/>
        <w:rPr>
          <w:rFonts w:ascii="ＭＳ ゴシック" w:eastAsia="ＭＳ ゴシック" w:hAnsi="ＭＳ ゴシック"/>
          <w:sz w:val="22"/>
        </w:rPr>
      </w:pPr>
    </w:p>
    <w:p w14:paraId="7ACAA73C" w14:textId="77777777" w:rsidR="00EF3AB2" w:rsidRPr="000842D1" w:rsidRDefault="00EF3AB2" w:rsidP="00EF3AB2">
      <w:pPr>
        <w:snapToGrid w:val="0"/>
        <w:spacing w:afterLines="50" w:after="120" w:line="240" w:lineRule="exact"/>
        <w:jc w:val="left"/>
        <w:rPr>
          <w:rFonts w:ascii="ＭＳ ゴシック" w:eastAsia="ＭＳ ゴシック" w:hAnsi="ＭＳ ゴシック"/>
          <w:sz w:val="22"/>
        </w:rPr>
      </w:pPr>
      <w:r w:rsidRPr="000842D1">
        <w:rPr>
          <w:rFonts w:ascii="ＭＳ ゴシック" w:eastAsia="ＭＳ ゴシック" w:hAnsi="ＭＳ ゴシック" w:hint="eastAsia"/>
          <w:sz w:val="22"/>
        </w:rPr>
        <w:t>１　経費区分</w:t>
      </w:r>
    </w:p>
    <w:p w14:paraId="4B7E918C" w14:textId="77777777" w:rsidR="00EF3AB2" w:rsidRPr="00743F09" w:rsidRDefault="00EF3AB2" w:rsidP="00EF3AB2">
      <w:pPr>
        <w:snapToGrid w:val="0"/>
        <w:spacing w:afterLines="50" w:after="120" w:line="240" w:lineRule="exact"/>
        <w:jc w:val="right"/>
      </w:pP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699"/>
        <w:gridCol w:w="1699"/>
        <w:gridCol w:w="1699"/>
        <w:gridCol w:w="1700"/>
      </w:tblGrid>
      <w:tr w:rsidR="00EF3AB2" w:rsidRPr="00AF2BCF" w14:paraId="62ED4CEA" w14:textId="77777777" w:rsidTr="009E2666">
        <w:trPr>
          <w:trHeight w:val="32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1A27F4D" w14:textId="77777777" w:rsidR="00EF3AB2" w:rsidRPr="00AF2BCF" w:rsidRDefault="00EF3AB2" w:rsidP="007F057F">
            <w:pPr>
              <w:spacing w:afterLines="50" w:after="1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14:paraId="61FA85D6" w14:textId="77777777" w:rsidR="00EF3AB2" w:rsidRPr="00AF2BCF" w:rsidRDefault="00EF3AB2" w:rsidP="007F057F">
            <w:pPr>
              <w:spacing w:afterLines="50" w:after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2BCF">
              <w:rPr>
                <w:rFonts w:ascii="ＭＳ 明朝" w:hAnsi="ＭＳ 明朝" w:hint="eastAsia"/>
                <w:sz w:val="22"/>
                <w:szCs w:val="22"/>
              </w:rPr>
              <w:t>補助事業に要する経費</w:t>
            </w:r>
          </w:p>
        </w:tc>
      </w:tr>
      <w:tr w:rsidR="00EF3AB2" w:rsidRPr="00AF2BCF" w14:paraId="1B4BA478" w14:textId="77777777" w:rsidTr="009E2666">
        <w:trPr>
          <w:trHeight w:val="485"/>
        </w:trPr>
        <w:tc>
          <w:tcPr>
            <w:tcW w:w="2263" w:type="dxa"/>
            <w:vMerge/>
            <w:shd w:val="clear" w:color="auto" w:fill="auto"/>
            <w:vAlign w:val="center"/>
          </w:tcPr>
          <w:p w14:paraId="44AC959C" w14:textId="77777777" w:rsidR="00EF3AB2" w:rsidRPr="00AF2BCF" w:rsidRDefault="00EF3AB2" w:rsidP="007F057F">
            <w:pPr>
              <w:spacing w:afterLines="50" w:after="1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BF44B07" w14:textId="77777777" w:rsidR="00EF3AB2" w:rsidRPr="00AF2BCF" w:rsidRDefault="00EF3AB2" w:rsidP="007F057F">
            <w:pPr>
              <w:spacing w:afterLines="50" w:after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2BCF">
              <w:rPr>
                <w:rFonts w:ascii="ＭＳ 明朝" w:hAnsi="ＭＳ 明朝" w:hint="eastAsia"/>
                <w:sz w:val="22"/>
                <w:szCs w:val="22"/>
              </w:rPr>
              <w:t>補助金申請額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5EF1EB6" w14:textId="77777777" w:rsidR="00EF3AB2" w:rsidRPr="00AF2BCF" w:rsidRDefault="00EF3AB2" w:rsidP="007F057F">
            <w:pPr>
              <w:spacing w:afterLines="50" w:after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2BCF">
              <w:rPr>
                <w:rFonts w:ascii="ＭＳ 明朝" w:hAnsi="ＭＳ 明朝" w:hint="eastAsia"/>
                <w:sz w:val="22"/>
                <w:szCs w:val="22"/>
              </w:rPr>
              <w:t>事業者負担額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17A1DC8" w14:textId="77777777" w:rsidR="00EF3AB2" w:rsidRPr="00AF2BCF" w:rsidRDefault="00EF3AB2" w:rsidP="007F057F">
            <w:pPr>
              <w:spacing w:afterLines="50" w:after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2BCF">
              <w:rPr>
                <w:rFonts w:ascii="ＭＳ 明朝" w:hAnsi="ＭＳ 明朝" w:hint="eastAsia"/>
                <w:sz w:val="22"/>
                <w:szCs w:val="22"/>
              </w:rPr>
              <w:t>その他収入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D5708D" w14:textId="77777777" w:rsidR="00EF3AB2" w:rsidRPr="00AF2BCF" w:rsidRDefault="00EF3AB2" w:rsidP="007F057F">
            <w:pPr>
              <w:spacing w:afterLines="50" w:after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2BCF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</w:tr>
      <w:tr w:rsidR="00EF3AB2" w:rsidRPr="00AF2BCF" w14:paraId="7727BA98" w14:textId="77777777" w:rsidTr="00D6078F">
        <w:trPr>
          <w:trHeight w:val="2107"/>
        </w:trPr>
        <w:tc>
          <w:tcPr>
            <w:tcW w:w="2263" w:type="dxa"/>
            <w:shd w:val="clear" w:color="auto" w:fill="auto"/>
            <w:vAlign w:val="center"/>
          </w:tcPr>
          <w:p w14:paraId="3FF161DE" w14:textId="77777777" w:rsidR="00EF3AB2" w:rsidRDefault="00EF3AB2" w:rsidP="007F057F">
            <w:pPr>
              <w:rPr>
                <w:rFonts w:ascii="ＭＳ 明朝" w:hAnsi="ＭＳ 明朝"/>
                <w:sz w:val="22"/>
                <w:szCs w:val="22"/>
              </w:rPr>
            </w:pPr>
            <w:r w:rsidRPr="00AF2BCF">
              <w:rPr>
                <w:rFonts w:ascii="ＭＳ 明朝" w:hAnsi="ＭＳ 明朝" w:hint="eastAsia"/>
                <w:sz w:val="22"/>
                <w:szCs w:val="22"/>
              </w:rPr>
              <w:t>魅力あるまちづくり推進事業</w:t>
            </w:r>
          </w:p>
          <w:p w14:paraId="2A44460F" w14:textId="77777777" w:rsidR="00EF3AB2" w:rsidRDefault="005605AA" w:rsidP="007F05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6A4594" wp14:editId="21FC2DB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-1270</wp:posOffset>
                      </wp:positionV>
                      <wp:extent cx="1323975" cy="509905"/>
                      <wp:effectExtent l="0" t="0" r="28575" b="2349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509905"/>
                              </a:xfrm>
                              <a:prstGeom prst="bracketPair">
                                <a:avLst>
                                  <a:gd name="adj" fmla="val 9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87B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2.45pt;margin-top:-.1pt;width:104.25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" adj="2101">
                      <v:textbox inset="5.85pt,.7pt,5.85pt,.7pt"/>
                    </v:shape>
                  </w:pict>
                </mc:Fallback>
              </mc:AlternateContent>
            </w:r>
            <w:r w:rsidR="00EF3AB2" w:rsidRPr="00930DCF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028963326"/>
              </w:rPr>
              <w:t>マルシェ開</w:t>
            </w:r>
            <w:r w:rsidR="00EF3AB2" w:rsidRPr="00930DCF">
              <w:rPr>
                <w:rFonts w:ascii="ＭＳ 明朝" w:hAnsi="ＭＳ 明朝" w:hint="eastAsia"/>
                <w:kern w:val="0"/>
                <w:sz w:val="22"/>
                <w:szCs w:val="22"/>
                <w:fitText w:val="1760" w:id="-1028963326"/>
              </w:rPr>
              <w:t>催</w:t>
            </w:r>
          </w:p>
          <w:p w14:paraId="18408112" w14:textId="77777777" w:rsidR="00EF3AB2" w:rsidRDefault="00EF3AB2" w:rsidP="007F05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7DA45E49" w14:textId="77777777" w:rsidR="00EF3AB2" w:rsidRDefault="00EF3AB2" w:rsidP="007F057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30DCF">
              <w:rPr>
                <w:rFonts w:ascii="ＭＳ 明朝" w:hAnsi="ＭＳ 明朝" w:hint="eastAsia"/>
                <w:spacing w:val="3"/>
                <w:w w:val="88"/>
                <w:kern w:val="0"/>
                <w:sz w:val="22"/>
                <w:szCs w:val="22"/>
                <w:fitText w:val="1760" w:id="-1028963325"/>
              </w:rPr>
              <w:t>チャレンジショッ</w:t>
            </w:r>
            <w:r w:rsidRPr="00930DCF">
              <w:rPr>
                <w:rFonts w:ascii="ＭＳ 明朝" w:hAnsi="ＭＳ 明朝" w:hint="eastAsia"/>
                <w:spacing w:val="-10"/>
                <w:w w:val="88"/>
                <w:kern w:val="0"/>
                <w:sz w:val="22"/>
                <w:szCs w:val="22"/>
                <w:fitText w:val="1760" w:id="-1028963325"/>
              </w:rPr>
              <w:t>プ</w:t>
            </w:r>
          </w:p>
          <w:p w14:paraId="25C2130D" w14:textId="77777777" w:rsidR="009E2666" w:rsidRPr="00AF2BCF" w:rsidRDefault="009E2666" w:rsidP="007F05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2666">
              <w:rPr>
                <w:rFonts w:ascii="ＭＳ 明朝" w:hAnsi="ＭＳ 明朝" w:hint="eastAsia"/>
                <w:kern w:val="0"/>
                <w:sz w:val="16"/>
                <w:szCs w:val="22"/>
              </w:rPr>
              <w:t>いずれかまたは両方に○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161AF5E" w14:textId="77777777" w:rsidR="00EF3AB2" w:rsidRPr="005605AA" w:rsidRDefault="00EF3AB2" w:rsidP="007F057F">
            <w:pPr>
              <w:spacing w:afterLines="50" w:after="1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B91743A" w14:textId="77777777" w:rsidR="00EF3AB2" w:rsidRPr="00AF2BCF" w:rsidRDefault="00EF3AB2" w:rsidP="007F057F">
            <w:pPr>
              <w:spacing w:afterLines="50" w:after="1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624AF0F" w14:textId="77777777" w:rsidR="00EF3AB2" w:rsidRPr="00AF2BCF" w:rsidRDefault="00EF3AB2" w:rsidP="007F057F">
            <w:pPr>
              <w:spacing w:afterLines="50" w:after="1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85CB20E" w14:textId="77777777" w:rsidR="00EF3AB2" w:rsidRPr="00AF2BCF" w:rsidRDefault="00EF3AB2" w:rsidP="007F057F">
            <w:pPr>
              <w:spacing w:afterLines="50" w:after="1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2E4E8E" w14:textId="77777777" w:rsidR="00EF3AB2" w:rsidRPr="00EF3F99" w:rsidRDefault="00EF3AB2" w:rsidP="00EF3AB2">
      <w:pPr>
        <w:spacing w:afterLines="50" w:after="120"/>
      </w:pPr>
    </w:p>
    <w:p w14:paraId="6D8888CE" w14:textId="77777777" w:rsidR="00EF3AB2" w:rsidRPr="000842D1" w:rsidRDefault="00EF3AB2" w:rsidP="00EF3AB2">
      <w:pPr>
        <w:spacing w:afterLines="50" w:after="120"/>
        <w:rPr>
          <w:rFonts w:ascii="ＭＳ ゴシック" w:eastAsia="ＭＳ ゴシック" w:hAnsi="ＭＳ ゴシック"/>
          <w:sz w:val="22"/>
        </w:rPr>
      </w:pPr>
      <w:r w:rsidRPr="000842D1">
        <w:rPr>
          <w:rFonts w:ascii="ＭＳ ゴシック" w:eastAsia="ＭＳ ゴシック" w:hAnsi="ＭＳ ゴシック" w:hint="eastAsia"/>
          <w:sz w:val="22"/>
        </w:rPr>
        <w:t>２　事業内容</w:t>
      </w:r>
    </w:p>
    <w:tbl>
      <w:tblPr>
        <w:tblpPr w:leftFromText="142" w:rightFromText="142" w:vertAnchor="text" w:horzAnchor="margin" w:tblpY="511"/>
        <w:tblW w:w="90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2041"/>
        <w:gridCol w:w="1701"/>
        <w:gridCol w:w="1702"/>
        <w:gridCol w:w="3401"/>
      </w:tblGrid>
      <w:tr w:rsidR="00F858CF" w:rsidRPr="00F868EF" w14:paraId="2CAF6EEF" w14:textId="77777777" w:rsidTr="00310823">
        <w:trPr>
          <w:trHeight w:val="41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4445" w14:textId="77777777" w:rsidR="00F858CF" w:rsidRPr="00F868EF" w:rsidRDefault="00F858CF" w:rsidP="00310823">
            <w:pPr>
              <w:ind w:leftChars="-75" w:hangingChars="72" w:hanging="158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68EF">
              <w:rPr>
                <w:rFonts w:hAnsi="ＭＳ 明朝" w:cs="ＭＳ Ｐゴシック" w:hint="eastAsia"/>
                <w:sz w:val="22"/>
                <w:szCs w:val="22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C13D" w14:textId="77777777" w:rsidR="00F858CF" w:rsidRDefault="00F858CF" w:rsidP="00310823">
            <w:pPr>
              <w:ind w:leftChars="-75" w:hangingChars="72" w:hanging="158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68EF">
              <w:rPr>
                <w:rFonts w:hAnsi="ＭＳ 明朝" w:cs="ＭＳ Ｐゴシック" w:hint="eastAsia"/>
                <w:sz w:val="22"/>
                <w:szCs w:val="22"/>
              </w:rPr>
              <w:t>補助事業に</w:t>
            </w:r>
          </w:p>
          <w:p w14:paraId="1F2A2784" w14:textId="77777777" w:rsidR="00F858CF" w:rsidRPr="00F868EF" w:rsidRDefault="00F858CF" w:rsidP="00310823">
            <w:pPr>
              <w:ind w:leftChars="-75" w:hangingChars="72" w:hanging="158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68EF">
              <w:rPr>
                <w:rFonts w:hAnsi="ＭＳ 明朝" w:cs="ＭＳ Ｐゴシック" w:hint="eastAsia"/>
                <w:sz w:val="22"/>
                <w:szCs w:val="22"/>
              </w:rPr>
              <w:t>要する経費</w:t>
            </w:r>
          </w:p>
          <w:p w14:paraId="2F3AAB13" w14:textId="77777777" w:rsidR="00F858CF" w:rsidRPr="00F868EF" w:rsidRDefault="00F858CF" w:rsidP="00310823">
            <w:pPr>
              <w:ind w:leftChars="-75" w:hangingChars="72" w:hanging="158"/>
              <w:jc w:val="center"/>
              <w:rPr>
                <w:rFonts w:hAnsi="ＭＳ 明朝"/>
                <w:sz w:val="22"/>
                <w:szCs w:val="22"/>
              </w:rPr>
            </w:pPr>
            <w:r w:rsidRPr="00F868EF">
              <w:rPr>
                <w:rFonts w:hAnsi="ＭＳ 明朝" w:cs="ＭＳ Ｐゴシック" w:hint="eastAsia"/>
                <w:sz w:val="22"/>
                <w:szCs w:val="22"/>
              </w:rPr>
              <w:t>（税込み）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D39D" w14:textId="77777777" w:rsidR="00F858CF" w:rsidRPr="00573034" w:rsidRDefault="00F858CF" w:rsidP="00310823">
            <w:pPr>
              <w:jc w:val="center"/>
              <w:rPr>
                <w:rFonts w:hAnsi="ＭＳ 明朝"/>
                <w:spacing w:val="20"/>
                <w:kern w:val="0"/>
                <w:sz w:val="22"/>
                <w:szCs w:val="22"/>
              </w:rPr>
            </w:pPr>
            <w:r w:rsidRPr="00573034">
              <w:rPr>
                <w:rFonts w:hAnsi="ＭＳ 明朝" w:hint="eastAsia"/>
                <w:kern w:val="0"/>
                <w:sz w:val="22"/>
                <w:szCs w:val="22"/>
              </w:rPr>
              <w:t>補助対象</w:t>
            </w:r>
          </w:p>
          <w:p w14:paraId="3EE01476" w14:textId="77777777" w:rsidR="00F858CF" w:rsidRPr="00F868EF" w:rsidRDefault="00F858CF" w:rsidP="0031082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73034">
              <w:rPr>
                <w:rFonts w:hAnsi="ＭＳ 明朝" w:hint="eastAsia"/>
                <w:kern w:val="0"/>
                <w:sz w:val="22"/>
                <w:szCs w:val="22"/>
              </w:rPr>
              <w:t>経費</w:t>
            </w:r>
          </w:p>
          <w:p w14:paraId="357DD865" w14:textId="77777777" w:rsidR="00F858CF" w:rsidRPr="00F868EF" w:rsidRDefault="00F858CF" w:rsidP="0031082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68EF">
              <w:rPr>
                <w:rFonts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7940" w14:textId="77777777" w:rsidR="00F858CF" w:rsidRPr="00F868EF" w:rsidRDefault="00F858CF" w:rsidP="0031082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68EF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</w:tr>
      <w:tr w:rsidR="00F858CF" w:rsidRPr="00F868EF" w14:paraId="256D2297" w14:textId="77777777" w:rsidTr="00310823">
        <w:trPr>
          <w:trHeight w:val="856"/>
        </w:trPr>
        <w:tc>
          <w:tcPr>
            <w:tcW w:w="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82C4" w14:textId="77777777" w:rsidR="00F858CF" w:rsidRDefault="00F858CF" w:rsidP="0031082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87F07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まちづくり活動費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29F9" w14:textId="77777777" w:rsidR="00F858CF" w:rsidRPr="00F868EF" w:rsidRDefault="00F858CF" w:rsidP="00310823">
            <w:pPr>
              <w:ind w:leftChars="-75" w:hangingChars="72" w:hanging="158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2E05" w14:textId="77777777" w:rsidR="00F858CF" w:rsidRPr="00F868EF" w:rsidRDefault="00F858CF" w:rsidP="00310823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3356" w14:textId="77777777" w:rsidR="00F858CF" w:rsidRPr="00F868EF" w:rsidRDefault="00F858CF" w:rsidP="00310823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858CF" w:rsidRPr="00F868EF" w14:paraId="4C7D3941" w14:textId="77777777" w:rsidTr="00310823">
        <w:trPr>
          <w:trHeight w:val="856"/>
        </w:trPr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4C51B" w14:textId="77777777" w:rsidR="00F858CF" w:rsidRPr="00F868EF" w:rsidRDefault="00F858CF" w:rsidP="0031082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9D3D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企画経費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ED60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548E7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A9544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  <w:tr w:rsidR="00F858CF" w:rsidRPr="00F868EF" w14:paraId="4DDEBB61" w14:textId="77777777" w:rsidTr="00310823">
        <w:trPr>
          <w:trHeight w:val="856"/>
        </w:trPr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4DA6" w14:textId="77777777" w:rsidR="00F858CF" w:rsidRPr="00F868EF" w:rsidRDefault="00F858CF" w:rsidP="0031082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1CDBE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広告・ＰＲ活動</w:t>
            </w:r>
            <w:r w:rsidRPr="006B794B">
              <w:rPr>
                <w:rFonts w:hAnsi="ＭＳ 明朝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D65A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21CD9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9AF17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  <w:tr w:rsidR="00F858CF" w:rsidRPr="00F868EF" w14:paraId="7E74E0A1" w14:textId="77777777" w:rsidTr="00310823">
        <w:trPr>
          <w:trHeight w:val="856"/>
        </w:trPr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750A7" w14:textId="77777777" w:rsidR="00F858CF" w:rsidRPr="00F868EF" w:rsidRDefault="00F858CF" w:rsidP="0031082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FD66" w14:textId="77777777" w:rsidR="00F858CF" w:rsidRDefault="00F858CF" w:rsidP="00310823">
            <w:pPr>
              <w:rPr>
                <w:rFonts w:hAnsi="ＭＳ 明朝"/>
                <w:kern w:val="0"/>
                <w:sz w:val="22"/>
                <w:szCs w:val="22"/>
              </w:rPr>
            </w:pPr>
            <w:r w:rsidRPr="006B794B">
              <w:rPr>
                <w:rFonts w:hAnsi="ＭＳ 明朝" w:hint="eastAsia"/>
                <w:kern w:val="0"/>
                <w:sz w:val="22"/>
                <w:szCs w:val="22"/>
              </w:rPr>
              <w:t>その他の経費</w:t>
            </w:r>
          </w:p>
          <w:p w14:paraId="1F9EE6BB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（具体の使途を備考欄に記入）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6203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ACAE8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FA80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  <w:tr w:rsidR="00310823" w:rsidRPr="00F868EF" w14:paraId="155832E6" w14:textId="77777777" w:rsidTr="00735859">
        <w:trPr>
          <w:trHeight w:val="618"/>
        </w:trPr>
        <w:tc>
          <w:tcPr>
            <w:tcW w:w="226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DA8269" w14:textId="77777777" w:rsidR="008E77F0" w:rsidRDefault="00310823" w:rsidP="00310823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小計</w:t>
            </w:r>
          </w:p>
          <w:p w14:paraId="2DC9F526" w14:textId="77777777" w:rsidR="00310823" w:rsidRPr="00F868EF" w:rsidRDefault="00310823" w:rsidP="008E77F0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="008E77F0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マルシェ開催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CE8813" w14:textId="77777777" w:rsidR="00310823" w:rsidRPr="00F868EF" w:rsidRDefault="00310823" w:rsidP="00310823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470F81" w14:textId="77777777" w:rsidR="00310823" w:rsidRPr="00F868EF" w:rsidRDefault="00310823" w:rsidP="00310823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2A9019" w14:textId="77777777" w:rsidR="00D6078F" w:rsidRPr="00CF390C" w:rsidRDefault="00D6078F" w:rsidP="003108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390C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補助対象経費×1/3</w:t>
            </w:r>
          </w:p>
          <w:p w14:paraId="29E6C675" w14:textId="77777777" w:rsidR="00310823" w:rsidRPr="00F868EF" w:rsidRDefault="00D6078F" w:rsidP="00CF390C">
            <w:pPr>
              <w:jc w:val="left"/>
              <w:rPr>
                <w:rFonts w:hAnsi="ＭＳ 明朝"/>
                <w:sz w:val="22"/>
                <w:szCs w:val="22"/>
              </w:rPr>
            </w:pPr>
            <w:r w:rsidRPr="00CF3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＝</w:t>
            </w:r>
            <w:r w:rsidR="00CF390C" w:rsidRPr="00CF390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[１</w:t>
            </w:r>
            <w:r w:rsidR="00CF390C" w:rsidRPr="00CF390C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]</w:t>
            </w:r>
            <w:r w:rsidRPr="00CF390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円</w:t>
            </w:r>
          </w:p>
        </w:tc>
      </w:tr>
      <w:tr w:rsidR="00D6078F" w:rsidRPr="00F868EF" w14:paraId="6D976423" w14:textId="77777777" w:rsidTr="00310823">
        <w:trPr>
          <w:trHeight w:val="856"/>
        </w:trPr>
        <w:tc>
          <w:tcPr>
            <w:tcW w:w="2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56476" w14:textId="77777777" w:rsidR="00D6078F" w:rsidRPr="00F868EF" w:rsidRDefault="00D6078F" w:rsidP="0031082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0AF0" w14:textId="77777777" w:rsidR="00D6078F" w:rsidRPr="00F868EF" w:rsidRDefault="00D6078F" w:rsidP="00310823">
            <w:pPr>
              <w:widowControl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整備費（設計・補修経費等）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6DA3" w14:textId="77777777" w:rsidR="00D6078F" w:rsidRPr="00F868EF" w:rsidRDefault="00D6078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6AE86" w14:textId="77777777" w:rsidR="00D6078F" w:rsidRPr="00F868EF" w:rsidRDefault="00D6078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2403E" w14:textId="77777777" w:rsidR="00D6078F" w:rsidRPr="00F868EF" w:rsidRDefault="00D6078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  <w:tr w:rsidR="00D6078F" w:rsidRPr="00F868EF" w14:paraId="0A0B5840" w14:textId="77777777" w:rsidTr="00D6078F">
        <w:trPr>
          <w:trHeight w:val="856"/>
        </w:trPr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75D8" w14:textId="77777777" w:rsidR="00D6078F" w:rsidRPr="00F868EF" w:rsidRDefault="00D6078F" w:rsidP="0031082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C54D" w14:textId="77777777" w:rsidR="00D6078F" w:rsidRDefault="00D6078F" w:rsidP="00D6078F">
            <w:pPr>
              <w:rPr>
                <w:rFonts w:hAnsi="ＭＳ 明朝"/>
                <w:kern w:val="0"/>
                <w:sz w:val="22"/>
                <w:szCs w:val="22"/>
              </w:rPr>
            </w:pPr>
            <w:r w:rsidRPr="006B794B">
              <w:rPr>
                <w:rFonts w:hAnsi="ＭＳ 明朝" w:hint="eastAsia"/>
                <w:kern w:val="0"/>
                <w:sz w:val="22"/>
                <w:szCs w:val="22"/>
              </w:rPr>
              <w:t>その他の経費</w:t>
            </w:r>
          </w:p>
          <w:p w14:paraId="4B4FC8AE" w14:textId="77777777" w:rsidR="00D6078F" w:rsidRDefault="00D6078F" w:rsidP="00D6078F">
            <w:pPr>
              <w:widowControl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（具体の使途を備考欄に記入）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8D68" w14:textId="77777777" w:rsidR="00D6078F" w:rsidRPr="00F868EF" w:rsidRDefault="00D6078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B295" w14:textId="77777777" w:rsidR="00D6078F" w:rsidRPr="00F868EF" w:rsidRDefault="00D6078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AFC3C" w14:textId="77777777" w:rsidR="00D6078F" w:rsidRPr="00F868EF" w:rsidRDefault="00D6078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  <w:tr w:rsidR="00310823" w:rsidRPr="00F868EF" w14:paraId="1270D1D6" w14:textId="77777777" w:rsidTr="00735859">
        <w:trPr>
          <w:trHeight w:val="652"/>
        </w:trPr>
        <w:tc>
          <w:tcPr>
            <w:tcW w:w="226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45498B" w14:textId="77777777" w:rsidR="008E77F0" w:rsidRDefault="00310823" w:rsidP="008E77F0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小計</w:t>
            </w:r>
          </w:p>
          <w:p w14:paraId="2D233F7A" w14:textId="77777777" w:rsidR="00310823" w:rsidRPr="008E77F0" w:rsidRDefault="00310823" w:rsidP="008E77F0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２</w:t>
            </w:r>
            <w:r w:rsidR="008E77F0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5F5E0C">
              <w:rPr>
                <w:rFonts w:hAnsi="ＭＳ 明朝" w:cs="ＭＳ Ｐゴシック" w:hint="eastAsia"/>
                <w:w w:val="66"/>
                <w:sz w:val="22"/>
                <w:szCs w:val="22"/>
              </w:rPr>
              <w:t>チャレンジショップ支援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46E70A" w14:textId="77777777" w:rsidR="00310823" w:rsidRPr="00F868EF" w:rsidRDefault="00310823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71A3B8F" w14:textId="77777777" w:rsidR="00310823" w:rsidRPr="00F868EF" w:rsidRDefault="00310823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46B9706" w14:textId="77777777" w:rsidR="00D6078F" w:rsidRPr="00CF390C" w:rsidRDefault="00D6078F" w:rsidP="00D6078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390C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補助対象経費×1/</w:t>
            </w:r>
            <w:r w:rsidRPr="00CF390C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</w:p>
          <w:p w14:paraId="7E8D6BE3" w14:textId="77777777" w:rsidR="00310823" w:rsidRPr="00CF390C" w:rsidRDefault="00D6078F" w:rsidP="00CF390C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3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＝</w:t>
            </w:r>
            <w:r w:rsidR="00CF390C" w:rsidRPr="00EC10F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[２]</w:t>
            </w:r>
            <w:r w:rsidRPr="00CF390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円</w:t>
            </w:r>
          </w:p>
        </w:tc>
      </w:tr>
      <w:tr w:rsidR="00F858CF" w:rsidRPr="00F868EF" w14:paraId="18CC91D6" w14:textId="77777777" w:rsidTr="00725372">
        <w:trPr>
          <w:trHeight w:val="660"/>
        </w:trPr>
        <w:tc>
          <w:tcPr>
            <w:tcW w:w="22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C7A7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  <w:r w:rsidRPr="00F868EF">
              <w:rPr>
                <w:rFonts w:hAnsi="ＭＳ 明朝" w:cs="ＭＳ Ｐゴシック" w:hint="eastAsia"/>
                <w:sz w:val="22"/>
                <w:szCs w:val="22"/>
              </w:rPr>
              <w:t>合計</w:t>
            </w:r>
            <w:r w:rsidR="00310823">
              <w:rPr>
                <w:rFonts w:hAnsi="ＭＳ 明朝" w:cs="ＭＳ Ｐゴシック" w:hint="eastAsia"/>
                <w:sz w:val="22"/>
                <w:szCs w:val="22"/>
              </w:rPr>
              <w:t>（１＋２）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B07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1F92" w14:textId="77777777" w:rsidR="00F858CF" w:rsidRPr="00F868EF" w:rsidRDefault="00F858CF" w:rsidP="00310823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10AF" w14:textId="77777777" w:rsidR="00CF390C" w:rsidRPr="00CF390C" w:rsidRDefault="00CF390C" w:rsidP="0031082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390C">
              <w:rPr>
                <w:rFonts w:asciiTheme="minorEastAsia" w:eastAsiaTheme="minorEastAsia" w:hAnsiTheme="minorEastAsia" w:hint="eastAsia"/>
                <w:sz w:val="22"/>
                <w:szCs w:val="22"/>
              </w:rPr>
              <w:t>[１]＋[２]</w:t>
            </w:r>
          </w:p>
          <w:p w14:paraId="37D8F21A" w14:textId="77777777" w:rsidR="00F858CF" w:rsidRPr="00CF390C" w:rsidRDefault="00CF390C" w:rsidP="0031082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3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＝</w:t>
            </w:r>
            <w:r w:rsidRPr="00CF390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</w:tbl>
    <w:p w14:paraId="7B036FAB" w14:textId="77777777" w:rsidR="00EF3AB2" w:rsidRPr="00743F09" w:rsidRDefault="00EF3AB2" w:rsidP="00EF3AB2">
      <w:pPr>
        <w:snapToGrid w:val="0"/>
        <w:spacing w:afterLines="50" w:after="120" w:line="240" w:lineRule="exact"/>
        <w:jc w:val="right"/>
      </w:pPr>
      <w:r>
        <w:rPr>
          <w:rFonts w:hint="eastAsia"/>
        </w:rPr>
        <w:t>（単位：円）</w:t>
      </w:r>
    </w:p>
    <w:p w14:paraId="1446108F" w14:textId="3FCC8786" w:rsidR="00725372" w:rsidRPr="00725372" w:rsidRDefault="00725372" w:rsidP="00FE2ADC">
      <w:pPr>
        <w:spacing w:afterLines="50" w:after="120"/>
      </w:pPr>
    </w:p>
    <w:sectPr w:rsidR="00725372" w:rsidRPr="00725372" w:rsidSect="00CF6F88"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DADF" w14:textId="77777777" w:rsidR="00F7042B" w:rsidRDefault="00F7042B" w:rsidP="00E65237">
      <w:r>
        <w:separator/>
      </w:r>
    </w:p>
  </w:endnote>
  <w:endnote w:type="continuationSeparator" w:id="0">
    <w:p w14:paraId="7916C58B" w14:textId="77777777" w:rsidR="00F7042B" w:rsidRDefault="00F7042B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54FEE" w14:textId="77777777" w:rsidR="00F7042B" w:rsidRDefault="00F7042B" w:rsidP="00E65237">
      <w:r>
        <w:separator/>
      </w:r>
    </w:p>
  </w:footnote>
  <w:footnote w:type="continuationSeparator" w:id="0">
    <w:p w14:paraId="1AAA3DB4" w14:textId="77777777" w:rsidR="00F7042B" w:rsidRDefault="00F7042B" w:rsidP="00E6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72E98"/>
    <w:multiLevelType w:val="hybridMultilevel"/>
    <w:tmpl w:val="F30A7FF2"/>
    <w:lvl w:ilvl="0" w:tplc="F4ECA7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071E83"/>
    <w:multiLevelType w:val="hybridMultilevel"/>
    <w:tmpl w:val="C530483C"/>
    <w:lvl w:ilvl="0" w:tplc="FFFFFFFF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383257695">
    <w:abstractNumId w:val="0"/>
  </w:num>
  <w:num w:numId="2" w16cid:durableId="107092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33"/>
    <w:rsid w:val="00000A8F"/>
    <w:rsid w:val="00011397"/>
    <w:rsid w:val="00022311"/>
    <w:rsid w:val="000319DF"/>
    <w:rsid w:val="00032142"/>
    <w:rsid w:val="00043D0C"/>
    <w:rsid w:val="000447DE"/>
    <w:rsid w:val="0005007D"/>
    <w:rsid w:val="0005149C"/>
    <w:rsid w:val="00072856"/>
    <w:rsid w:val="0008735F"/>
    <w:rsid w:val="00092DF0"/>
    <w:rsid w:val="000C0CE4"/>
    <w:rsid w:val="000E364A"/>
    <w:rsid w:val="000F32FB"/>
    <w:rsid w:val="00102EC0"/>
    <w:rsid w:val="00131A76"/>
    <w:rsid w:val="00165606"/>
    <w:rsid w:val="00196D64"/>
    <w:rsid w:val="002014F5"/>
    <w:rsid w:val="0026005B"/>
    <w:rsid w:val="0026652A"/>
    <w:rsid w:val="00267D97"/>
    <w:rsid w:val="00277024"/>
    <w:rsid w:val="002A6799"/>
    <w:rsid w:val="002F663F"/>
    <w:rsid w:val="003070B3"/>
    <w:rsid w:val="00310823"/>
    <w:rsid w:val="00310899"/>
    <w:rsid w:val="00313344"/>
    <w:rsid w:val="003251A2"/>
    <w:rsid w:val="00330980"/>
    <w:rsid w:val="00347B22"/>
    <w:rsid w:val="0035180E"/>
    <w:rsid w:val="00376F47"/>
    <w:rsid w:val="00382C6A"/>
    <w:rsid w:val="003846C5"/>
    <w:rsid w:val="00387034"/>
    <w:rsid w:val="003B67E4"/>
    <w:rsid w:val="003F56E4"/>
    <w:rsid w:val="004555F8"/>
    <w:rsid w:val="004A55BC"/>
    <w:rsid w:val="004A62F7"/>
    <w:rsid w:val="004A7E2D"/>
    <w:rsid w:val="004C73CD"/>
    <w:rsid w:val="004D7763"/>
    <w:rsid w:val="00521F30"/>
    <w:rsid w:val="00536AFF"/>
    <w:rsid w:val="005442BF"/>
    <w:rsid w:val="00552030"/>
    <w:rsid w:val="00554F9C"/>
    <w:rsid w:val="005605AA"/>
    <w:rsid w:val="005A5B6E"/>
    <w:rsid w:val="005A5EEF"/>
    <w:rsid w:val="005A733F"/>
    <w:rsid w:val="005B7E10"/>
    <w:rsid w:val="005D5997"/>
    <w:rsid w:val="005E4B4F"/>
    <w:rsid w:val="005E6D3A"/>
    <w:rsid w:val="005E787D"/>
    <w:rsid w:val="005F5E0C"/>
    <w:rsid w:val="0063490F"/>
    <w:rsid w:val="0063599B"/>
    <w:rsid w:val="00651894"/>
    <w:rsid w:val="0066220C"/>
    <w:rsid w:val="006837D9"/>
    <w:rsid w:val="00686691"/>
    <w:rsid w:val="006A01C5"/>
    <w:rsid w:val="006A49C7"/>
    <w:rsid w:val="006D4AFE"/>
    <w:rsid w:val="006D74A1"/>
    <w:rsid w:val="00723953"/>
    <w:rsid w:val="00725372"/>
    <w:rsid w:val="00735859"/>
    <w:rsid w:val="00735C6F"/>
    <w:rsid w:val="0073687D"/>
    <w:rsid w:val="00737280"/>
    <w:rsid w:val="00783B2E"/>
    <w:rsid w:val="00786A38"/>
    <w:rsid w:val="007949AD"/>
    <w:rsid w:val="00794CDA"/>
    <w:rsid w:val="007C1D65"/>
    <w:rsid w:val="007E3E3F"/>
    <w:rsid w:val="008029F6"/>
    <w:rsid w:val="00810D40"/>
    <w:rsid w:val="008401F7"/>
    <w:rsid w:val="00860E0D"/>
    <w:rsid w:val="00861733"/>
    <w:rsid w:val="008856CB"/>
    <w:rsid w:val="00894B16"/>
    <w:rsid w:val="008B4C45"/>
    <w:rsid w:val="008E01AF"/>
    <w:rsid w:val="008E77F0"/>
    <w:rsid w:val="00930DCF"/>
    <w:rsid w:val="009463C7"/>
    <w:rsid w:val="0095078C"/>
    <w:rsid w:val="00961BB9"/>
    <w:rsid w:val="0097093E"/>
    <w:rsid w:val="00973C6C"/>
    <w:rsid w:val="0098722F"/>
    <w:rsid w:val="00987575"/>
    <w:rsid w:val="009D66B0"/>
    <w:rsid w:val="009E18EB"/>
    <w:rsid w:val="009E2666"/>
    <w:rsid w:val="009F093F"/>
    <w:rsid w:val="00A047AC"/>
    <w:rsid w:val="00A13D1B"/>
    <w:rsid w:val="00A457AA"/>
    <w:rsid w:val="00A50A7B"/>
    <w:rsid w:val="00A51E35"/>
    <w:rsid w:val="00A848A5"/>
    <w:rsid w:val="00AA438F"/>
    <w:rsid w:val="00AA6407"/>
    <w:rsid w:val="00AD51A7"/>
    <w:rsid w:val="00B258DD"/>
    <w:rsid w:val="00B30157"/>
    <w:rsid w:val="00B74B22"/>
    <w:rsid w:val="00BB55EF"/>
    <w:rsid w:val="00BC57B3"/>
    <w:rsid w:val="00BC6804"/>
    <w:rsid w:val="00BD0C3F"/>
    <w:rsid w:val="00BD2CAE"/>
    <w:rsid w:val="00BD5F68"/>
    <w:rsid w:val="00BF3842"/>
    <w:rsid w:val="00BF43A0"/>
    <w:rsid w:val="00C34D07"/>
    <w:rsid w:val="00C374D5"/>
    <w:rsid w:val="00C44DC5"/>
    <w:rsid w:val="00C569EE"/>
    <w:rsid w:val="00C77141"/>
    <w:rsid w:val="00C82492"/>
    <w:rsid w:val="00CB2F33"/>
    <w:rsid w:val="00CE5B64"/>
    <w:rsid w:val="00CF390C"/>
    <w:rsid w:val="00CF6F88"/>
    <w:rsid w:val="00D01046"/>
    <w:rsid w:val="00D07A70"/>
    <w:rsid w:val="00D159E3"/>
    <w:rsid w:val="00D6078F"/>
    <w:rsid w:val="00D73666"/>
    <w:rsid w:val="00D9550F"/>
    <w:rsid w:val="00DA5D2A"/>
    <w:rsid w:val="00DF59FA"/>
    <w:rsid w:val="00DF7B7F"/>
    <w:rsid w:val="00E33791"/>
    <w:rsid w:val="00E5516A"/>
    <w:rsid w:val="00E65237"/>
    <w:rsid w:val="00EA7727"/>
    <w:rsid w:val="00EB266D"/>
    <w:rsid w:val="00EB6ABA"/>
    <w:rsid w:val="00EC10FA"/>
    <w:rsid w:val="00ED37DA"/>
    <w:rsid w:val="00EE030B"/>
    <w:rsid w:val="00EE6E2F"/>
    <w:rsid w:val="00EF0623"/>
    <w:rsid w:val="00EF3AB2"/>
    <w:rsid w:val="00F21767"/>
    <w:rsid w:val="00F24D82"/>
    <w:rsid w:val="00F27BF4"/>
    <w:rsid w:val="00F33164"/>
    <w:rsid w:val="00F7042B"/>
    <w:rsid w:val="00F858CF"/>
    <w:rsid w:val="00F90982"/>
    <w:rsid w:val="00FA29C3"/>
    <w:rsid w:val="00FA63DD"/>
    <w:rsid w:val="00FA72AF"/>
    <w:rsid w:val="00FB4027"/>
    <w:rsid w:val="00FC1655"/>
    <w:rsid w:val="00FC5661"/>
    <w:rsid w:val="00FE2ADC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74077F13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A67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4C600202F764AB6848E9B164DB66E" ma:contentTypeVersion="" ma:contentTypeDescription="新しいドキュメントを作成します。" ma:contentTypeScope="" ma:versionID="c13f765bcb0f575732375c492e2b4c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87DC9-5485-42FD-A9F6-BD674E12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8A52F-4680-4692-8222-9F76BA4DE92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D9A4FB-487C-4859-9950-3E7171124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267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仲矢　耕平</cp:lastModifiedBy>
  <cp:revision>3</cp:revision>
  <cp:lastPrinted>2025-02-19T04:13:00Z</cp:lastPrinted>
  <dcterms:created xsi:type="dcterms:W3CDTF">2025-05-20T08:09:00Z</dcterms:created>
  <dcterms:modified xsi:type="dcterms:W3CDTF">2025-05-21T05:34:00Z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0x010100C6F4C600202F764AB6848E9B164DB66E</vt:lpwstr>
  </property>
</Properties>
</file>