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AC327" w14:textId="77777777" w:rsidR="008D6BCB" w:rsidRPr="00693249" w:rsidRDefault="008D6BCB" w:rsidP="00AF4348">
      <w:pPr>
        <w:spacing w:line="960" w:lineRule="auto"/>
        <w:rPr>
          <w:rFonts w:cs="ＭＳ 明朝"/>
          <w:spacing w:val="5"/>
          <w:kern w:val="0"/>
        </w:rPr>
      </w:pPr>
      <w:bookmarkStart w:id="0" w:name="_Hlk122618074"/>
    </w:p>
    <w:p w14:paraId="1B1DA03D" w14:textId="77777777" w:rsidR="00AF4348" w:rsidRPr="00693249" w:rsidRDefault="00AF4348" w:rsidP="00AF4348">
      <w:pPr>
        <w:spacing w:line="480" w:lineRule="auto"/>
        <w:ind w:rightChars="100" w:right="240"/>
        <w:jc w:val="right"/>
      </w:pPr>
      <w:r w:rsidRPr="00693249">
        <w:rPr>
          <w:rFonts w:hint="eastAsia"/>
        </w:rPr>
        <w:t>令和　　年　　月　　日</w:t>
      </w:r>
    </w:p>
    <w:p w14:paraId="5A98FB4E" w14:textId="77777777" w:rsidR="00CB7C27" w:rsidRPr="00693249" w:rsidRDefault="00CB7C27" w:rsidP="00AF4348">
      <w:pPr>
        <w:spacing w:afterLines="50" w:after="12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93249">
        <w:rPr>
          <w:rFonts w:ascii="ＭＳ ゴシック" w:eastAsia="ＭＳ ゴシック" w:hAnsi="ＭＳ ゴシック" w:hint="eastAsia"/>
          <w:spacing w:val="180"/>
          <w:kern w:val="0"/>
          <w:sz w:val="36"/>
          <w:szCs w:val="36"/>
          <w:fitText w:val="1800" w:id="-1397478400"/>
        </w:rPr>
        <w:t>委任</w:t>
      </w:r>
      <w:r w:rsidRPr="00693249">
        <w:rPr>
          <w:rFonts w:ascii="ＭＳ ゴシック" w:eastAsia="ＭＳ ゴシック" w:hAnsi="ＭＳ ゴシック" w:hint="eastAsia"/>
          <w:kern w:val="0"/>
          <w:sz w:val="36"/>
          <w:szCs w:val="36"/>
          <w:fitText w:val="1800" w:id="-1397478400"/>
        </w:rPr>
        <w:t>状</w:t>
      </w:r>
    </w:p>
    <w:p w14:paraId="39EDD38D" w14:textId="77777777" w:rsidR="00CB7C27" w:rsidRPr="00693249" w:rsidRDefault="00CB7C27" w:rsidP="003A5C70">
      <w:pPr>
        <w:spacing w:line="1440" w:lineRule="auto"/>
      </w:pPr>
    </w:p>
    <w:p w14:paraId="73D9977E" w14:textId="77777777" w:rsidR="00CB7C27" w:rsidRPr="00693249" w:rsidRDefault="00CB7C27" w:rsidP="00AF4348">
      <w:pPr>
        <w:spacing w:line="480" w:lineRule="auto"/>
        <w:ind w:leftChars="100" w:left="240"/>
      </w:pPr>
      <w:r w:rsidRPr="00693249">
        <w:rPr>
          <w:rFonts w:hint="eastAsia"/>
          <w:kern w:val="0"/>
        </w:rPr>
        <w:t>兵庫県知事</w:t>
      </w:r>
      <w:r w:rsidR="002E1824" w:rsidRPr="00693249">
        <w:rPr>
          <w:rFonts w:hint="eastAsia"/>
          <w:kern w:val="0"/>
        </w:rPr>
        <w:t xml:space="preserve">　</w:t>
      </w:r>
      <w:r w:rsidRPr="00693249">
        <w:rPr>
          <w:rFonts w:hint="eastAsia"/>
          <w:kern w:val="0"/>
        </w:rPr>
        <w:t>様</w:t>
      </w:r>
    </w:p>
    <w:p w14:paraId="7D95C3B7" w14:textId="77777777" w:rsidR="00CB7C27" w:rsidRPr="00693249" w:rsidRDefault="00CB7C27" w:rsidP="002E1824">
      <w:pPr>
        <w:spacing w:line="480" w:lineRule="auto"/>
      </w:pPr>
    </w:p>
    <w:p w14:paraId="758248ED" w14:textId="57A2DB73" w:rsidR="001A5EF6" w:rsidRPr="00693249" w:rsidRDefault="00CB7C27" w:rsidP="008B37E0">
      <w:pPr>
        <w:spacing w:afterLines="200" w:after="480" w:line="960" w:lineRule="auto"/>
        <w:ind w:firstLineChars="100" w:firstLine="240"/>
      </w:pPr>
      <w:r w:rsidRPr="00693249">
        <w:rPr>
          <w:rFonts w:hint="eastAsia"/>
        </w:rPr>
        <w:t>令和</w:t>
      </w:r>
      <w:r w:rsidR="00DD0D1F" w:rsidRPr="00693249">
        <w:rPr>
          <w:rFonts w:hint="eastAsia"/>
        </w:rPr>
        <w:t>７</w:t>
      </w:r>
      <w:r w:rsidRPr="00693249">
        <w:rPr>
          <w:rFonts w:hint="eastAsia"/>
        </w:rPr>
        <w:t>年度芸術文化活動機会促進事業</w:t>
      </w:r>
      <w:r w:rsidRPr="00693249">
        <w:rPr>
          <w:rFonts w:hint="eastAsia"/>
          <w:spacing w:val="5"/>
        </w:rPr>
        <w:t>の</w:t>
      </w:r>
      <w:r w:rsidRPr="00693249">
        <w:rPr>
          <w:rFonts w:hint="eastAsia"/>
        </w:rPr>
        <w:t>補助金に対する受け取り業務について、</w:t>
      </w:r>
    </w:p>
    <w:p w14:paraId="22349945" w14:textId="77777777" w:rsidR="008B37E0" w:rsidRPr="00693249" w:rsidRDefault="001A5EF6" w:rsidP="001A5EF6">
      <w:pPr>
        <w:spacing w:afterLines="200" w:after="480" w:line="960" w:lineRule="auto"/>
      </w:pPr>
      <w:r w:rsidRPr="00693249">
        <w:rPr>
          <w:rFonts w:hint="eastAsia"/>
          <w:sz w:val="28"/>
          <w:u w:val="thick"/>
        </w:rPr>
        <w:t xml:space="preserve">　　　　　　　　　　　　　　　　　</w:t>
      </w:r>
      <w:r w:rsidRPr="00693249">
        <w:rPr>
          <w:rFonts w:hint="eastAsia"/>
        </w:rPr>
        <w:t>を</w:t>
      </w:r>
      <w:r w:rsidR="00CB7C27" w:rsidRPr="00693249">
        <w:rPr>
          <w:rFonts w:hint="eastAsia"/>
        </w:rPr>
        <w:t>代理人と定め、全ての権限を委任します。</w:t>
      </w:r>
    </w:p>
    <w:p w14:paraId="56E8B891" w14:textId="77777777" w:rsidR="00CB7C27" w:rsidRPr="00693249" w:rsidRDefault="00CB7C27" w:rsidP="002E1824">
      <w:pPr>
        <w:spacing w:line="480" w:lineRule="auto"/>
      </w:pPr>
    </w:p>
    <w:tbl>
      <w:tblPr>
        <w:tblStyle w:val="af6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697"/>
      </w:tblGrid>
      <w:tr w:rsidR="00693249" w:rsidRPr="00693249" w14:paraId="167E950B" w14:textId="77777777" w:rsidTr="008B37E0">
        <w:trPr>
          <w:trHeight w:val="963"/>
        </w:trPr>
        <w:tc>
          <w:tcPr>
            <w:tcW w:w="1418" w:type="dxa"/>
            <w:vAlign w:val="center"/>
          </w:tcPr>
          <w:bookmarkEnd w:id="0"/>
          <w:p w14:paraId="38FD7DF9" w14:textId="77777777" w:rsidR="008B37E0" w:rsidRPr="00693249" w:rsidRDefault="008B37E0" w:rsidP="00786F76">
            <w:pPr>
              <w:widowControl/>
              <w:jc w:val="center"/>
              <w:rPr>
                <w:rFonts w:cs="ＭＳ 明朝"/>
                <w:sz w:val="24"/>
                <w:szCs w:val="24"/>
              </w:rPr>
            </w:pPr>
            <w:r w:rsidRPr="00693249">
              <w:rPr>
                <w:rFonts w:cs="ＭＳ 明朝" w:hint="eastAsia"/>
                <w:spacing w:val="60"/>
                <w:sz w:val="24"/>
                <w:szCs w:val="24"/>
                <w:fitText w:val="960" w:id="-1397477118"/>
              </w:rPr>
              <w:t>所在</w:t>
            </w:r>
            <w:r w:rsidRPr="00693249">
              <w:rPr>
                <w:rFonts w:cs="ＭＳ 明朝" w:hint="eastAsia"/>
                <w:sz w:val="24"/>
                <w:szCs w:val="24"/>
                <w:fitText w:val="960" w:id="-1397477118"/>
              </w:rPr>
              <w:t>地</w:t>
            </w:r>
          </w:p>
        </w:tc>
        <w:tc>
          <w:tcPr>
            <w:tcW w:w="4666" w:type="dxa"/>
            <w:gridSpan w:val="2"/>
            <w:vAlign w:val="center"/>
          </w:tcPr>
          <w:p w14:paraId="6FD6977D" w14:textId="77777777" w:rsidR="008B37E0" w:rsidRPr="00693249" w:rsidRDefault="008B37E0" w:rsidP="00786F76">
            <w:pPr>
              <w:rPr>
                <w:sz w:val="24"/>
                <w:szCs w:val="24"/>
              </w:rPr>
            </w:pPr>
          </w:p>
        </w:tc>
      </w:tr>
      <w:tr w:rsidR="00693249" w:rsidRPr="00693249" w14:paraId="43021431" w14:textId="77777777" w:rsidTr="008B37E0">
        <w:trPr>
          <w:trHeight w:val="963"/>
        </w:trPr>
        <w:tc>
          <w:tcPr>
            <w:tcW w:w="1418" w:type="dxa"/>
            <w:vAlign w:val="center"/>
          </w:tcPr>
          <w:p w14:paraId="11287993" w14:textId="77777777" w:rsidR="008B37E0" w:rsidRPr="00693249" w:rsidRDefault="008B37E0" w:rsidP="00786F76">
            <w:pPr>
              <w:widowControl/>
              <w:jc w:val="center"/>
              <w:rPr>
                <w:rFonts w:cs="ＭＳ 明朝"/>
                <w:sz w:val="24"/>
                <w:szCs w:val="24"/>
              </w:rPr>
            </w:pPr>
            <w:r w:rsidRPr="00693249">
              <w:rPr>
                <w:rFonts w:cs="ＭＳ 明朝" w:hint="eastAsia"/>
                <w:spacing w:val="60"/>
                <w:sz w:val="24"/>
                <w:szCs w:val="24"/>
                <w:fitText w:val="960" w:id="-1397477119"/>
              </w:rPr>
              <w:t>団体</w:t>
            </w:r>
            <w:r w:rsidRPr="00693249">
              <w:rPr>
                <w:rFonts w:cs="ＭＳ 明朝" w:hint="eastAsia"/>
                <w:sz w:val="24"/>
                <w:szCs w:val="24"/>
                <w:fitText w:val="960" w:id="-1397477119"/>
              </w:rPr>
              <w:t>名</w:t>
            </w:r>
          </w:p>
        </w:tc>
        <w:tc>
          <w:tcPr>
            <w:tcW w:w="4666" w:type="dxa"/>
            <w:gridSpan w:val="2"/>
            <w:vAlign w:val="center"/>
          </w:tcPr>
          <w:p w14:paraId="58CCC72E" w14:textId="77777777" w:rsidR="008B37E0" w:rsidRPr="00693249" w:rsidRDefault="008B37E0" w:rsidP="00786F76">
            <w:pPr>
              <w:rPr>
                <w:sz w:val="24"/>
                <w:szCs w:val="24"/>
              </w:rPr>
            </w:pPr>
          </w:p>
        </w:tc>
      </w:tr>
      <w:tr w:rsidR="008B37E0" w:rsidRPr="00693249" w14:paraId="042D4C5D" w14:textId="77777777" w:rsidTr="00786F76">
        <w:trPr>
          <w:trHeight w:val="963"/>
        </w:trPr>
        <w:tc>
          <w:tcPr>
            <w:tcW w:w="1418" w:type="dxa"/>
            <w:vAlign w:val="center"/>
          </w:tcPr>
          <w:p w14:paraId="41CD6588" w14:textId="77777777" w:rsidR="008B37E0" w:rsidRPr="00693249" w:rsidRDefault="008B37E0" w:rsidP="008B37E0">
            <w:pPr>
              <w:widowControl/>
              <w:jc w:val="center"/>
              <w:rPr>
                <w:rFonts w:cs="ＭＳ 明朝"/>
                <w:sz w:val="24"/>
                <w:szCs w:val="24"/>
              </w:rPr>
            </w:pPr>
            <w:r w:rsidRPr="00693249">
              <w:rPr>
                <w:rFonts w:cs="ＭＳ 明朝" w:hint="eastAsia"/>
                <w:sz w:val="24"/>
                <w:szCs w:val="24"/>
                <w:fitText w:val="960" w:id="-1397477120"/>
              </w:rPr>
              <w:t>代表者名</w:t>
            </w:r>
          </w:p>
        </w:tc>
        <w:tc>
          <w:tcPr>
            <w:tcW w:w="3969" w:type="dxa"/>
            <w:vAlign w:val="center"/>
          </w:tcPr>
          <w:p w14:paraId="7FBCE20D" w14:textId="77777777" w:rsidR="008B37E0" w:rsidRPr="00693249" w:rsidRDefault="008B37E0" w:rsidP="008B37E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0C391026" w14:textId="77777777" w:rsidR="008B37E0" w:rsidRPr="00693249" w:rsidRDefault="008B37E0" w:rsidP="008B37E0">
            <w:pPr>
              <w:jc w:val="center"/>
              <w:rPr>
                <w:sz w:val="24"/>
                <w:szCs w:val="24"/>
              </w:rPr>
            </w:pPr>
            <w:r w:rsidRPr="00693249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78CABC15" w14:textId="77777777" w:rsidR="00D57F17" w:rsidRPr="00693249" w:rsidRDefault="00D57F17" w:rsidP="00032E89">
      <w:pPr>
        <w:widowControl/>
        <w:jc w:val="left"/>
        <w:rPr>
          <w:rFonts w:cs="ＭＳ 明朝"/>
          <w:spacing w:val="5"/>
          <w:kern w:val="0"/>
          <w:sz w:val="22"/>
          <w:szCs w:val="22"/>
        </w:rPr>
      </w:pPr>
    </w:p>
    <w:sectPr w:rsidR="00D57F17" w:rsidRPr="00693249" w:rsidSect="00ED0418"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EB1C1" w14:textId="77777777" w:rsidR="008D6BCB" w:rsidRDefault="008D6BCB" w:rsidP="00B71714">
      <w:r>
        <w:separator/>
      </w:r>
    </w:p>
  </w:endnote>
  <w:endnote w:type="continuationSeparator" w:id="0">
    <w:p w14:paraId="44C56E12" w14:textId="77777777" w:rsidR="008D6BCB" w:rsidRDefault="008D6BCB" w:rsidP="00B7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6DA83" w14:textId="77777777" w:rsidR="008D6BCB" w:rsidRDefault="008D6BCB" w:rsidP="00B71714">
      <w:r>
        <w:separator/>
      </w:r>
    </w:p>
  </w:footnote>
  <w:footnote w:type="continuationSeparator" w:id="0">
    <w:p w14:paraId="77FA7A9A" w14:textId="77777777" w:rsidR="008D6BCB" w:rsidRDefault="008D6BCB" w:rsidP="00B71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5058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72602F36"/>
    <w:multiLevelType w:val="hybridMultilevel"/>
    <w:tmpl w:val="F8DEFE84"/>
    <w:lvl w:ilvl="0" w:tplc="40D0ECFA">
      <w:numFmt w:val="bullet"/>
      <w:lvlText w:val="□"/>
      <w:lvlJc w:val="left"/>
      <w:pPr>
        <w:tabs>
          <w:tab w:val="num" w:pos="150"/>
        </w:tabs>
        <w:ind w:left="1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2" w15:restartNumberingAfterBreak="0">
    <w:nsid w:val="792D1800"/>
    <w:multiLevelType w:val="hybridMultilevel"/>
    <w:tmpl w:val="D5A231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4178311">
    <w:abstractNumId w:val="2"/>
  </w:num>
  <w:num w:numId="2" w16cid:durableId="474639590">
    <w:abstractNumId w:val="0"/>
  </w:num>
  <w:num w:numId="3" w16cid:durableId="1314026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17"/>
    <w:rsid w:val="00005A3D"/>
    <w:rsid w:val="000105F0"/>
    <w:rsid w:val="000310F4"/>
    <w:rsid w:val="00032CE4"/>
    <w:rsid w:val="00032E89"/>
    <w:rsid w:val="00041D9F"/>
    <w:rsid w:val="0004423F"/>
    <w:rsid w:val="00052692"/>
    <w:rsid w:val="00066036"/>
    <w:rsid w:val="00072D86"/>
    <w:rsid w:val="000963B9"/>
    <w:rsid w:val="000C2EF9"/>
    <w:rsid w:val="000F11E9"/>
    <w:rsid w:val="001010FE"/>
    <w:rsid w:val="001246F3"/>
    <w:rsid w:val="00124F06"/>
    <w:rsid w:val="00147CC5"/>
    <w:rsid w:val="00160B7E"/>
    <w:rsid w:val="0017247A"/>
    <w:rsid w:val="001A5EF6"/>
    <w:rsid w:val="001E0956"/>
    <w:rsid w:val="001E23CD"/>
    <w:rsid w:val="002652D5"/>
    <w:rsid w:val="002671F6"/>
    <w:rsid w:val="00272845"/>
    <w:rsid w:val="002A6B5C"/>
    <w:rsid w:val="002D0361"/>
    <w:rsid w:val="002E1824"/>
    <w:rsid w:val="002E3455"/>
    <w:rsid w:val="002F53AB"/>
    <w:rsid w:val="00324C0D"/>
    <w:rsid w:val="00344568"/>
    <w:rsid w:val="003A5C70"/>
    <w:rsid w:val="003B6127"/>
    <w:rsid w:val="003C03FF"/>
    <w:rsid w:val="003C22A3"/>
    <w:rsid w:val="003C3F32"/>
    <w:rsid w:val="003C635A"/>
    <w:rsid w:val="0040492D"/>
    <w:rsid w:val="00406AF6"/>
    <w:rsid w:val="00416F27"/>
    <w:rsid w:val="00484145"/>
    <w:rsid w:val="0048773B"/>
    <w:rsid w:val="00495A33"/>
    <w:rsid w:val="004B3173"/>
    <w:rsid w:val="004C6CA8"/>
    <w:rsid w:val="004D6A59"/>
    <w:rsid w:val="004F7BE4"/>
    <w:rsid w:val="0055769E"/>
    <w:rsid w:val="00562C8C"/>
    <w:rsid w:val="00583878"/>
    <w:rsid w:val="005A0CA2"/>
    <w:rsid w:val="005B057E"/>
    <w:rsid w:val="005B15F5"/>
    <w:rsid w:val="005F4803"/>
    <w:rsid w:val="00625F87"/>
    <w:rsid w:val="00626B94"/>
    <w:rsid w:val="0063104A"/>
    <w:rsid w:val="00643F9C"/>
    <w:rsid w:val="006535BF"/>
    <w:rsid w:val="00660E29"/>
    <w:rsid w:val="00661F2D"/>
    <w:rsid w:val="00682994"/>
    <w:rsid w:val="0069038D"/>
    <w:rsid w:val="00693249"/>
    <w:rsid w:val="006C3278"/>
    <w:rsid w:val="006D0475"/>
    <w:rsid w:val="00705144"/>
    <w:rsid w:val="0073026B"/>
    <w:rsid w:val="00740DD0"/>
    <w:rsid w:val="007515AA"/>
    <w:rsid w:val="00762BEE"/>
    <w:rsid w:val="00786769"/>
    <w:rsid w:val="00786F76"/>
    <w:rsid w:val="007A33A5"/>
    <w:rsid w:val="007B4B86"/>
    <w:rsid w:val="007B654A"/>
    <w:rsid w:val="007C738B"/>
    <w:rsid w:val="007E3FFD"/>
    <w:rsid w:val="007E7C14"/>
    <w:rsid w:val="00805E87"/>
    <w:rsid w:val="00812286"/>
    <w:rsid w:val="00814B25"/>
    <w:rsid w:val="00826625"/>
    <w:rsid w:val="00831FAD"/>
    <w:rsid w:val="00866D26"/>
    <w:rsid w:val="008753DA"/>
    <w:rsid w:val="0088691B"/>
    <w:rsid w:val="00892332"/>
    <w:rsid w:val="008A2A68"/>
    <w:rsid w:val="008B37E0"/>
    <w:rsid w:val="008D6BCB"/>
    <w:rsid w:val="0090342D"/>
    <w:rsid w:val="00950A01"/>
    <w:rsid w:val="0096014A"/>
    <w:rsid w:val="0096403D"/>
    <w:rsid w:val="009719EA"/>
    <w:rsid w:val="009A039B"/>
    <w:rsid w:val="009C1F8C"/>
    <w:rsid w:val="009C7E13"/>
    <w:rsid w:val="00A400DF"/>
    <w:rsid w:val="00A40DDB"/>
    <w:rsid w:val="00A80C38"/>
    <w:rsid w:val="00AA1E03"/>
    <w:rsid w:val="00AB2E40"/>
    <w:rsid w:val="00AB4E24"/>
    <w:rsid w:val="00AD6A4C"/>
    <w:rsid w:val="00AE5D00"/>
    <w:rsid w:val="00AF4348"/>
    <w:rsid w:val="00B3647E"/>
    <w:rsid w:val="00B40908"/>
    <w:rsid w:val="00B5451D"/>
    <w:rsid w:val="00B71714"/>
    <w:rsid w:val="00BA5675"/>
    <w:rsid w:val="00BB6EF9"/>
    <w:rsid w:val="00BB6FAC"/>
    <w:rsid w:val="00BC71E1"/>
    <w:rsid w:val="00BC7DBA"/>
    <w:rsid w:val="00C22AE0"/>
    <w:rsid w:val="00C31641"/>
    <w:rsid w:val="00C42A41"/>
    <w:rsid w:val="00C44B2F"/>
    <w:rsid w:val="00CA7E33"/>
    <w:rsid w:val="00CB7C27"/>
    <w:rsid w:val="00CC66FA"/>
    <w:rsid w:val="00CD444A"/>
    <w:rsid w:val="00CD73AB"/>
    <w:rsid w:val="00CF3942"/>
    <w:rsid w:val="00D57F17"/>
    <w:rsid w:val="00D75C64"/>
    <w:rsid w:val="00D86746"/>
    <w:rsid w:val="00DA25D7"/>
    <w:rsid w:val="00DB1CFF"/>
    <w:rsid w:val="00DC342A"/>
    <w:rsid w:val="00DC4AA8"/>
    <w:rsid w:val="00DD0D1F"/>
    <w:rsid w:val="00E0000C"/>
    <w:rsid w:val="00E36E36"/>
    <w:rsid w:val="00E41C6F"/>
    <w:rsid w:val="00E70517"/>
    <w:rsid w:val="00E95F83"/>
    <w:rsid w:val="00EB1E04"/>
    <w:rsid w:val="00EC1B1F"/>
    <w:rsid w:val="00EC68C4"/>
    <w:rsid w:val="00ED0418"/>
    <w:rsid w:val="00F13772"/>
    <w:rsid w:val="00F348D2"/>
    <w:rsid w:val="00FA2A9A"/>
    <w:rsid w:val="00FC0440"/>
    <w:rsid w:val="00FC7EB4"/>
    <w:rsid w:val="00FD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39DE97A"/>
  <w15:chartTrackingRefBased/>
  <w15:docId w15:val="{7F189451-35DE-486D-8D93-B4A2082B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B86"/>
    <w:pPr>
      <w:widowControl w:val="0"/>
      <w:jc w:val="both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uiPriority w:val="9"/>
    <w:qFormat/>
    <w:rsid w:val="00EB1E04"/>
    <w:pPr>
      <w:keepNext/>
      <w:outlineLvl w:val="0"/>
    </w:pPr>
    <w:rPr>
      <w:rFonts w:ascii="ＭＳ ゴシック" w:eastAsia="ＭＳ ゴシック" w:hAnsi="ＭＳ ゴシック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EB1E04"/>
    <w:pPr>
      <w:keepNext/>
      <w:outlineLvl w:val="1"/>
    </w:pPr>
    <w:rPr>
      <w:rFonts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B1E04"/>
    <w:pPr>
      <w:keepNext/>
      <w:outlineLvl w:val="2"/>
    </w:pPr>
    <w:rPr>
      <w:rFonts w:cstheme="majorBidi"/>
    </w:rPr>
  </w:style>
  <w:style w:type="paragraph" w:styleId="4">
    <w:name w:val="heading 4"/>
    <w:basedOn w:val="a"/>
    <w:next w:val="a"/>
    <w:link w:val="40"/>
    <w:uiPriority w:val="9"/>
    <w:unhideWhenUsed/>
    <w:rsid w:val="00EB1E04"/>
    <w:pPr>
      <w:keepNext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rsid w:val="00EB1E04"/>
    <w:pPr>
      <w:keepNext/>
      <w:ind w:leftChars="100" w:left="100" w:rightChars="100" w:right="100"/>
      <w:jc w:val="left"/>
      <w:outlineLvl w:val="4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EB1E04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B1E04"/>
    <w:rPr>
      <w:rFonts w:ascii="ＭＳ ゴシック" w:eastAsia="ＭＳ ゴシック" w:hAnsi="ＭＳ ゴシック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EB1E04"/>
    <w:rPr>
      <w:rFonts w:ascii="ＭＳ 明朝" w:hAnsi="ＭＳ 明朝" w:cstheme="majorBidi"/>
    </w:rPr>
  </w:style>
  <w:style w:type="character" w:customStyle="1" w:styleId="30">
    <w:name w:val="見出し 3 (文字)"/>
    <w:basedOn w:val="a0"/>
    <w:link w:val="3"/>
    <w:uiPriority w:val="9"/>
    <w:rsid w:val="00EB1E04"/>
    <w:rPr>
      <w:rFonts w:ascii="ＭＳ 明朝" w:hAnsi="ＭＳ 明朝" w:cstheme="majorBidi"/>
    </w:rPr>
  </w:style>
  <w:style w:type="paragraph" w:styleId="a4">
    <w:name w:val="No Spacing"/>
    <w:uiPriority w:val="1"/>
    <w:rsid w:val="00EB1E04"/>
    <w:pPr>
      <w:widowControl w:val="0"/>
      <w:jc w:val="both"/>
    </w:pPr>
    <w:rPr>
      <w:rFonts w:ascii="ＭＳ 明朝" w:hAnsi="ＭＳ 明朝"/>
    </w:rPr>
  </w:style>
  <w:style w:type="character" w:customStyle="1" w:styleId="40">
    <w:name w:val="見出し 4 (文字)"/>
    <w:basedOn w:val="a0"/>
    <w:link w:val="4"/>
    <w:uiPriority w:val="9"/>
    <w:rsid w:val="00EB1E04"/>
    <w:rPr>
      <w:rFonts w:ascii="ＭＳ 明朝" w:hAnsi="ＭＳ 明朝"/>
      <w:bCs/>
    </w:rPr>
  </w:style>
  <w:style w:type="character" w:customStyle="1" w:styleId="50">
    <w:name w:val="見出し 5 (文字)"/>
    <w:basedOn w:val="a0"/>
    <w:link w:val="5"/>
    <w:uiPriority w:val="9"/>
    <w:rsid w:val="00EB1E04"/>
    <w:rPr>
      <w:rFonts w:ascii="ＭＳ 明朝" w:hAnsi="ＭＳ 明朝" w:cstheme="majorBidi"/>
    </w:rPr>
  </w:style>
  <w:style w:type="paragraph" w:styleId="a5">
    <w:name w:val="Title"/>
    <w:basedOn w:val="a"/>
    <w:next w:val="a"/>
    <w:link w:val="a6"/>
    <w:uiPriority w:val="10"/>
    <w:qFormat/>
    <w:rsid w:val="00EB1E04"/>
    <w:pPr>
      <w:spacing w:before="240" w:after="120"/>
      <w:jc w:val="center"/>
      <w:outlineLvl w:val="0"/>
    </w:pPr>
    <w:rPr>
      <w:rFonts w:ascii="ＭＳ ゴシック" w:eastAsia="ＭＳ ゴシック" w:hAnsi="ＭＳ ゴシック" w:cstheme="majorBidi"/>
      <w:sz w:val="36"/>
      <w:szCs w:val="32"/>
    </w:rPr>
  </w:style>
  <w:style w:type="character" w:customStyle="1" w:styleId="a6">
    <w:name w:val="表題 (文字)"/>
    <w:basedOn w:val="a0"/>
    <w:link w:val="a5"/>
    <w:uiPriority w:val="10"/>
    <w:rsid w:val="00EB1E04"/>
    <w:rPr>
      <w:rFonts w:ascii="ＭＳ ゴシック" w:eastAsia="ＭＳ ゴシック" w:hAnsi="ＭＳ ゴシック" w:cstheme="majorBidi"/>
      <w:sz w:val="36"/>
      <w:szCs w:val="32"/>
    </w:rPr>
  </w:style>
  <w:style w:type="paragraph" w:styleId="a7">
    <w:name w:val="Subtitle"/>
    <w:basedOn w:val="a"/>
    <w:next w:val="a"/>
    <w:link w:val="a8"/>
    <w:uiPriority w:val="11"/>
    <w:rsid w:val="00EB1E04"/>
    <w:pPr>
      <w:jc w:val="center"/>
      <w:outlineLvl w:val="1"/>
    </w:pPr>
    <w:rPr>
      <w:rFonts w:ascii="ＭＳ ゴシック" w:eastAsia="ＭＳ ゴシック" w:hAnsi="ＭＳ ゴシック"/>
      <w:sz w:val="32"/>
    </w:rPr>
  </w:style>
  <w:style w:type="character" w:customStyle="1" w:styleId="a8">
    <w:name w:val="副題 (文字)"/>
    <w:basedOn w:val="a0"/>
    <w:link w:val="a7"/>
    <w:uiPriority w:val="11"/>
    <w:rsid w:val="00EB1E04"/>
    <w:rPr>
      <w:rFonts w:ascii="ＭＳ ゴシック" w:eastAsia="ＭＳ ゴシック" w:hAnsi="ＭＳ ゴシック"/>
      <w:sz w:val="32"/>
      <w:szCs w:val="24"/>
    </w:rPr>
  </w:style>
  <w:style w:type="character" w:styleId="a9">
    <w:name w:val="Strong"/>
    <w:aliases w:val="太字"/>
    <w:basedOn w:val="a0"/>
    <w:uiPriority w:val="22"/>
    <w:qFormat/>
    <w:rsid w:val="00EB1E04"/>
    <w:rPr>
      <w:rFonts w:ascii="ＭＳ ゴシック" w:eastAsia="ＭＳ ゴシック" w:hAnsi="ＭＳ ゴシック"/>
      <w:b/>
      <w:bCs/>
    </w:rPr>
  </w:style>
  <w:style w:type="paragraph" w:styleId="21">
    <w:name w:val="Intense Quote"/>
    <w:aliases w:val="宛名"/>
    <w:basedOn w:val="a"/>
    <w:next w:val="a"/>
    <w:link w:val="22"/>
    <w:uiPriority w:val="30"/>
    <w:rsid w:val="00EB1E04"/>
    <w:pPr>
      <w:ind w:leftChars="100" w:left="240" w:rightChars="100" w:right="100"/>
      <w:jc w:val="left"/>
    </w:pPr>
    <w:rPr>
      <w:iCs/>
    </w:rPr>
  </w:style>
  <w:style w:type="character" w:customStyle="1" w:styleId="22">
    <w:name w:val="引用文 2 (文字)"/>
    <w:aliases w:val="宛名 (文字)"/>
    <w:basedOn w:val="a0"/>
    <w:link w:val="21"/>
    <w:uiPriority w:val="30"/>
    <w:rsid w:val="00EB1E04"/>
    <w:rPr>
      <w:rFonts w:ascii="ＭＳ 明朝" w:hAnsi="ＭＳ 明朝"/>
      <w:iCs/>
    </w:rPr>
  </w:style>
  <w:style w:type="paragraph" w:customStyle="1" w:styleId="aa">
    <w:name w:val="施行者"/>
    <w:basedOn w:val="a"/>
    <w:next w:val="a"/>
    <w:link w:val="ab"/>
    <w:uiPriority w:val="11"/>
    <w:qFormat/>
    <w:rsid w:val="00EB1E04"/>
    <w:pPr>
      <w:ind w:rightChars="100" w:right="100"/>
      <w:jc w:val="right"/>
    </w:pPr>
  </w:style>
  <w:style w:type="character" w:customStyle="1" w:styleId="ab">
    <w:name w:val="施行者 (文字)"/>
    <w:basedOn w:val="a0"/>
    <w:link w:val="aa"/>
    <w:uiPriority w:val="11"/>
    <w:rsid w:val="0063104A"/>
    <w:rPr>
      <w:rFonts w:ascii="ＭＳ 明朝" w:hAnsi="ＭＳ 明朝"/>
    </w:rPr>
  </w:style>
  <w:style w:type="paragraph" w:customStyle="1" w:styleId="ac">
    <w:name w:val="宛"/>
    <w:basedOn w:val="a"/>
    <w:next w:val="a"/>
    <w:link w:val="ad"/>
    <w:uiPriority w:val="11"/>
    <w:qFormat/>
    <w:rsid w:val="0063104A"/>
    <w:pPr>
      <w:ind w:leftChars="100" w:left="100"/>
    </w:pPr>
  </w:style>
  <w:style w:type="character" w:customStyle="1" w:styleId="ad">
    <w:name w:val="宛 (文字)"/>
    <w:basedOn w:val="a0"/>
    <w:link w:val="ac"/>
    <w:uiPriority w:val="11"/>
    <w:rsid w:val="0063104A"/>
  </w:style>
  <w:style w:type="paragraph" w:styleId="ae">
    <w:name w:val="header"/>
    <w:basedOn w:val="a"/>
    <w:link w:val="af"/>
    <w:uiPriority w:val="99"/>
    <w:unhideWhenUsed/>
    <w:rsid w:val="00B7171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71714"/>
  </w:style>
  <w:style w:type="paragraph" w:styleId="af0">
    <w:name w:val="footer"/>
    <w:basedOn w:val="a"/>
    <w:link w:val="af1"/>
    <w:uiPriority w:val="99"/>
    <w:unhideWhenUsed/>
    <w:rsid w:val="00B7171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71714"/>
  </w:style>
  <w:style w:type="paragraph" w:styleId="af2">
    <w:name w:val="Note Heading"/>
    <w:basedOn w:val="a"/>
    <w:next w:val="a"/>
    <w:link w:val="af3"/>
    <w:uiPriority w:val="99"/>
    <w:unhideWhenUsed/>
    <w:rsid w:val="00D57F17"/>
    <w:pPr>
      <w:jc w:val="center"/>
    </w:pPr>
  </w:style>
  <w:style w:type="character" w:customStyle="1" w:styleId="af3">
    <w:name w:val="記 (文字)"/>
    <w:basedOn w:val="a0"/>
    <w:link w:val="af2"/>
    <w:uiPriority w:val="99"/>
    <w:rsid w:val="00D57F17"/>
    <w:rPr>
      <w:rFonts w:ascii="ＭＳ 明朝" w:hAnsi="ＭＳ 明朝"/>
    </w:rPr>
  </w:style>
  <w:style w:type="paragraph" w:styleId="af4">
    <w:name w:val="Closing"/>
    <w:basedOn w:val="a"/>
    <w:link w:val="af5"/>
    <w:uiPriority w:val="99"/>
    <w:unhideWhenUsed/>
    <w:rsid w:val="00D57F17"/>
    <w:pPr>
      <w:jc w:val="right"/>
    </w:pPr>
  </w:style>
  <w:style w:type="character" w:customStyle="1" w:styleId="af5">
    <w:name w:val="結語 (文字)"/>
    <w:basedOn w:val="a0"/>
    <w:link w:val="af4"/>
    <w:uiPriority w:val="99"/>
    <w:rsid w:val="00D57F17"/>
    <w:rPr>
      <w:rFonts w:ascii="ＭＳ 明朝" w:hAnsi="ＭＳ 明朝"/>
    </w:rPr>
  </w:style>
  <w:style w:type="table" w:styleId="af6">
    <w:name w:val="Table Grid"/>
    <w:basedOn w:val="a1"/>
    <w:rsid w:val="00D57F17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一太郎"/>
    <w:rsid w:val="007B4B86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22149\Documents\Office%20&#12398;&#12459;&#12473;&#12479;&#12512;%20&#12486;&#12531;&#12503;&#12524;&#12540;&#12488;\&#25991;&#26360;&#20316;&#25104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文書作成.dotx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太一</dc:creator>
  <cp:keywords/>
  <dc:description/>
  <cp:lastModifiedBy>和田　拓真</cp:lastModifiedBy>
  <cp:revision>2</cp:revision>
  <dcterms:created xsi:type="dcterms:W3CDTF">2025-03-12T06:03:00Z</dcterms:created>
  <dcterms:modified xsi:type="dcterms:W3CDTF">2025-03-12T06:03:00Z</dcterms:modified>
</cp:coreProperties>
</file>