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AE5F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7A344336" w14:textId="75EA2733" w:rsidR="001A149B" w:rsidRPr="008F050F" w:rsidRDefault="001A149B" w:rsidP="00D34A7F">
      <w:pPr>
        <w:pStyle w:val="a3"/>
        <w:jc w:val="center"/>
        <w:rPr>
          <w:spacing w:val="0"/>
        </w:rPr>
      </w:pPr>
      <w:r w:rsidRPr="00D34A7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D34A7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2FBA8F5F" w14:textId="77777777" w:rsidR="00D34A7F" w:rsidRDefault="00D34A7F" w:rsidP="00D34A7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第　　　　号</w:t>
      </w:r>
    </w:p>
    <w:p w14:paraId="231AFD70" w14:textId="77777777" w:rsidR="00D34A7F" w:rsidRDefault="00D34A7F" w:rsidP="00D34A7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　　年　　月　　日</w:t>
      </w:r>
    </w:p>
    <w:p w14:paraId="0FE44E26" w14:textId="77777777" w:rsidR="001A149B" w:rsidRPr="00D34A7F" w:rsidRDefault="001A149B">
      <w:pPr>
        <w:pStyle w:val="a3"/>
        <w:rPr>
          <w:spacing w:val="0"/>
        </w:rPr>
      </w:pPr>
    </w:p>
    <w:p w14:paraId="0B4E512B" w14:textId="4BB9A75F" w:rsidR="00D34A7F" w:rsidRDefault="00D34A7F" w:rsidP="00D34A7F">
      <w:pPr>
        <w:pStyle w:val="a3"/>
        <w:ind w:firstLineChars="100" w:firstLine="378"/>
        <w:rPr>
          <w:spacing w:val="0"/>
        </w:rPr>
      </w:pPr>
      <w:r>
        <w:rPr>
          <w:rFonts w:ascii="ＭＳ 明朝" w:hAnsi="ＭＳ 明朝" w:hint="eastAsia"/>
          <w:spacing w:val="9"/>
          <w:sz w:val="36"/>
          <w:szCs w:val="36"/>
        </w:rPr>
        <w:t>兵庫県知事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　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　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tbl>
      <w:tblPr>
        <w:tblStyle w:val="ae"/>
        <w:tblW w:w="4819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827"/>
      </w:tblGrid>
      <w:tr w:rsidR="00D34A7F" w14:paraId="70DC712B" w14:textId="77777777" w:rsidTr="00CC506C">
        <w:trPr>
          <w:trHeight w:val="284"/>
        </w:trPr>
        <w:tc>
          <w:tcPr>
            <w:tcW w:w="992" w:type="dxa"/>
          </w:tcPr>
          <w:p w14:paraId="32A1C878" w14:textId="77777777" w:rsidR="00D34A7F" w:rsidRDefault="00D34A7F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  <w:u w:val="single"/>
              </w:rPr>
            </w:pPr>
            <w:r w:rsidRPr="00D73575">
              <w:rPr>
                <w:rFonts w:ascii="ＭＳ 明朝" w:hAnsi="ＭＳ 明朝" w:hint="eastAsia"/>
                <w:spacing w:val="190"/>
                <w:fitText w:val="760" w:id="-476946688"/>
              </w:rPr>
              <w:t>住</w:t>
            </w:r>
            <w:r w:rsidRPr="00D73575">
              <w:rPr>
                <w:rFonts w:ascii="ＭＳ 明朝" w:hAnsi="ＭＳ 明朝" w:hint="eastAsia"/>
                <w:spacing w:val="0"/>
                <w:fitText w:val="760" w:id="-476946688"/>
              </w:rPr>
              <w:t>所</w:t>
            </w:r>
          </w:p>
        </w:tc>
        <w:tc>
          <w:tcPr>
            <w:tcW w:w="3827" w:type="dxa"/>
          </w:tcPr>
          <w:p w14:paraId="039471BF" w14:textId="77777777" w:rsidR="00D34A7F" w:rsidRPr="009251A1" w:rsidRDefault="00D34A7F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D34A7F" w14:paraId="0E6601A1" w14:textId="77777777" w:rsidTr="00CC506C">
        <w:trPr>
          <w:trHeight w:val="284"/>
        </w:trPr>
        <w:tc>
          <w:tcPr>
            <w:tcW w:w="992" w:type="dxa"/>
          </w:tcPr>
          <w:p w14:paraId="53EE7515" w14:textId="77777777" w:rsidR="00D34A7F" w:rsidRDefault="00D34A7F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  <w:u w:val="single"/>
              </w:rPr>
            </w:pPr>
            <w:r w:rsidRPr="00D73575">
              <w:rPr>
                <w:rFonts w:ascii="ＭＳ 明朝" w:hAnsi="ＭＳ 明朝" w:hint="eastAsia"/>
                <w:spacing w:val="47"/>
                <w:fitText w:val="760" w:id="-476946687"/>
              </w:rPr>
              <w:t>団体</w:t>
            </w:r>
            <w:r w:rsidRPr="00D73575">
              <w:rPr>
                <w:rFonts w:ascii="ＭＳ 明朝" w:hAnsi="ＭＳ 明朝" w:hint="eastAsia"/>
                <w:spacing w:val="1"/>
                <w:fitText w:val="760" w:id="-476946687"/>
              </w:rPr>
              <w:t>名</w:t>
            </w:r>
          </w:p>
        </w:tc>
        <w:tc>
          <w:tcPr>
            <w:tcW w:w="3827" w:type="dxa"/>
          </w:tcPr>
          <w:p w14:paraId="7E0E8735" w14:textId="77777777" w:rsidR="00D34A7F" w:rsidRPr="009251A1" w:rsidRDefault="00D34A7F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D34A7F" w14:paraId="3F673007" w14:textId="77777777" w:rsidTr="00CC506C">
        <w:trPr>
          <w:trHeight w:val="284"/>
        </w:trPr>
        <w:tc>
          <w:tcPr>
            <w:tcW w:w="992" w:type="dxa"/>
          </w:tcPr>
          <w:p w14:paraId="7A593D40" w14:textId="77777777" w:rsidR="00D34A7F" w:rsidRDefault="00D34A7F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  <w:u w:val="single"/>
              </w:rPr>
            </w:pPr>
            <w:r w:rsidRPr="00D73575">
              <w:rPr>
                <w:rFonts w:ascii="ＭＳ 明朝" w:hAnsi="ＭＳ 明朝" w:hint="eastAsia"/>
                <w:spacing w:val="15"/>
                <w:w w:val="89"/>
                <w:fitText w:val="760" w:id="-476946686"/>
              </w:rPr>
              <w:t>代表者</w:t>
            </w:r>
            <w:r w:rsidRPr="00D73575">
              <w:rPr>
                <w:rFonts w:ascii="ＭＳ 明朝" w:hAnsi="ＭＳ 明朝" w:hint="eastAsia"/>
                <w:spacing w:val="0"/>
                <w:w w:val="89"/>
                <w:fitText w:val="760" w:id="-476946686"/>
              </w:rPr>
              <w:t>名</w:t>
            </w:r>
          </w:p>
        </w:tc>
        <w:tc>
          <w:tcPr>
            <w:tcW w:w="3827" w:type="dxa"/>
          </w:tcPr>
          <w:p w14:paraId="4C8FB031" w14:textId="77777777" w:rsidR="00D34A7F" w:rsidRPr="009251A1" w:rsidRDefault="00D34A7F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D34A7F" w14:paraId="08E12AD0" w14:textId="77777777" w:rsidTr="00CC506C">
        <w:trPr>
          <w:trHeight w:val="284"/>
        </w:trPr>
        <w:tc>
          <w:tcPr>
            <w:tcW w:w="992" w:type="dxa"/>
          </w:tcPr>
          <w:p w14:paraId="74AA496B" w14:textId="77777777" w:rsidR="00D34A7F" w:rsidRDefault="00D34A7F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  <w:u w:val="single"/>
              </w:rPr>
            </w:pPr>
            <w:r w:rsidRPr="00D73575">
              <w:rPr>
                <w:rFonts w:ascii="ＭＳ 明朝" w:hAnsi="ＭＳ 明朝" w:hint="eastAsia"/>
                <w:spacing w:val="190"/>
                <w:fitText w:val="760" w:id="-476946685"/>
              </w:rPr>
              <w:t>電</w:t>
            </w:r>
            <w:r w:rsidRPr="00D73575">
              <w:rPr>
                <w:rFonts w:ascii="ＭＳ 明朝" w:hAnsi="ＭＳ 明朝" w:hint="eastAsia"/>
                <w:spacing w:val="0"/>
                <w:fitText w:val="760" w:id="-476946685"/>
              </w:rPr>
              <w:t>話</w:t>
            </w:r>
          </w:p>
        </w:tc>
        <w:tc>
          <w:tcPr>
            <w:tcW w:w="3827" w:type="dxa"/>
          </w:tcPr>
          <w:p w14:paraId="43CF75A6" w14:textId="77777777" w:rsidR="00D34A7F" w:rsidRPr="009251A1" w:rsidRDefault="00D34A7F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D34A7F" w14:paraId="254AFF1F" w14:textId="77777777" w:rsidTr="00CC506C">
        <w:trPr>
          <w:trHeight w:val="284"/>
        </w:trPr>
        <w:tc>
          <w:tcPr>
            <w:tcW w:w="992" w:type="dxa"/>
          </w:tcPr>
          <w:p w14:paraId="4134284E" w14:textId="77777777" w:rsidR="00D34A7F" w:rsidRDefault="00D34A7F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  <w:u w:val="single"/>
              </w:rPr>
            </w:pPr>
            <w:r w:rsidRPr="00D34A7F">
              <w:rPr>
                <w:rFonts w:ascii="ＭＳ 明朝" w:hAnsi="ＭＳ 明朝" w:hint="eastAsia"/>
                <w:spacing w:val="0"/>
                <w:w w:val="80"/>
                <w:fitText w:val="760" w:id="-476946684"/>
              </w:rPr>
              <w:t>電子メール</w:t>
            </w:r>
          </w:p>
        </w:tc>
        <w:tc>
          <w:tcPr>
            <w:tcW w:w="3827" w:type="dxa"/>
          </w:tcPr>
          <w:p w14:paraId="08FB21C4" w14:textId="77777777" w:rsidR="00D34A7F" w:rsidRPr="009251A1" w:rsidRDefault="00D34A7F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</w:tbl>
    <w:p w14:paraId="02DD2868" w14:textId="77777777" w:rsidR="00D34A7F" w:rsidRPr="008F050F" w:rsidRDefault="00D34A7F">
      <w:pPr>
        <w:pStyle w:val="a3"/>
        <w:rPr>
          <w:rFonts w:hint="eastAsia"/>
          <w:color w:val="000000" w:themeColor="text1"/>
          <w:spacing w:val="0"/>
        </w:rPr>
      </w:pPr>
    </w:p>
    <w:p w14:paraId="10DF0D64" w14:textId="39002D2E" w:rsidR="001A149B" w:rsidRPr="008F050F" w:rsidRDefault="00D34A7F" w:rsidP="00D34A7F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　</w:t>
      </w:r>
      <w:r w:rsidR="001A149B" w:rsidRPr="008F050F">
        <w:rPr>
          <w:rFonts w:ascii="ＭＳ 明朝" w:hAnsi="ＭＳ 明朝" w:hint="eastAsia"/>
          <w:color w:val="000000" w:themeColor="text1"/>
        </w:rPr>
        <w:t>年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="001A149B" w:rsidRPr="008F050F">
        <w:rPr>
          <w:rFonts w:ascii="ＭＳ 明朝" w:hAnsi="ＭＳ 明朝" w:hint="eastAsia"/>
          <w:color w:val="000000" w:themeColor="text1"/>
        </w:rPr>
        <w:t>月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="001A149B"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="001A149B" w:rsidRPr="008F050F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</w:rPr>
        <w:t xml:space="preserve">　　　　</w:t>
      </w:r>
      <w:r w:rsidR="001A149B"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1A149B" w:rsidRPr="008F050F">
        <w:rPr>
          <w:rFonts w:ascii="ＭＳ 明朝" w:hAnsi="ＭＳ 明朝" w:hint="eastAsia"/>
          <w:color w:val="000000" w:themeColor="text1"/>
        </w:rPr>
        <w:t>交付決定のあった</w:t>
      </w:r>
      <w:r>
        <w:rPr>
          <w:rFonts w:ascii="ＭＳ 明朝" w:hAnsi="ＭＳ 明朝" w:hint="eastAsia"/>
          <w:color w:val="000000" w:themeColor="text1"/>
        </w:rPr>
        <w:t>令和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　年度</w:t>
      </w:r>
      <w:r w:rsidRPr="00191B09">
        <w:rPr>
          <w:rFonts w:ascii="ＭＳ 明朝" w:hAnsi="ＭＳ 明朝" w:hint="eastAsia"/>
        </w:rPr>
        <w:t>建設業若年者入職促進・人材育成</w:t>
      </w:r>
      <w:r w:rsidRPr="008F050F">
        <w:rPr>
          <w:rFonts w:ascii="ＭＳ 明朝" w:hAnsi="ＭＳ 明朝" w:hint="eastAsia"/>
        </w:rPr>
        <w:t>事業</w:t>
      </w:r>
      <w:r w:rsidR="001A149B" w:rsidRPr="008F050F">
        <w:rPr>
          <w:rFonts w:ascii="ＭＳ 明朝" w:hAnsi="ＭＳ 明朝" w:hint="eastAsia"/>
          <w:color w:val="000000" w:themeColor="text1"/>
        </w:rPr>
        <w:t>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="001A149B"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="001A149B" w:rsidRPr="008F050F">
        <w:rPr>
          <w:rFonts w:ascii="ＭＳ 明朝" w:hAnsi="ＭＳ 明朝" w:hint="eastAsia"/>
          <w:color w:val="000000" w:themeColor="text1"/>
        </w:rPr>
        <w:t>その実</w:t>
      </w:r>
      <w:r w:rsidR="001A149B" w:rsidRPr="008F050F">
        <w:rPr>
          <w:rFonts w:ascii="ＭＳ 明朝" w:hAnsi="ＭＳ 明朝" w:hint="eastAsia"/>
        </w:rPr>
        <w:t>績を報告します。</w:t>
      </w:r>
    </w:p>
    <w:p w14:paraId="58116090" w14:textId="77777777" w:rsidR="001A149B" w:rsidRPr="008F050F" w:rsidRDefault="001A149B">
      <w:pPr>
        <w:pStyle w:val="a3"/>
        <w:rPr>
          <w:spacing w:val="0"/>
        </w:rPr>
      </w:pPr>
    </w:p>
    <w:p w14:paraId="2DB246BC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2B506CA5" w14:textId="77777777" w:rsidR="001A149B" w:rsidRPr="008F050F" w:rsidRDefault="001A149B">
      <w:pPr>
        <w:pStyle w:val="a3"/>
        <w:rPr>
          <w:spacing w:val="0"/>
        </w:rPr>
      </w:pPr>
    </w:p>
    <w:p w14:paraId="6221585C" w14:textId="77777777" w:rsidR="00D34A7F" w:rsidRPr="009941BF" w:rsidRDefault="00D34A7F" w:rsidP="00D34A7F">
      <w:pPr>
        <w:pStyle w:val="a3"/>
        <w:spacing w:line="360" w:lineRule="exact"/>
        <w:ind w:left="3600" w:hangingChars="1800" w:hanging="3600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事業の内容及び経費区分（別記）</w:t>
      </w:r>
      <w:r w:rsidRPr="009941BF">
        <w:rPr>
          <w:rFonts w:ascii="ＭＳ 明朝" w:hAnsi="ＭＳ 明朝" w:hint="eastAsia"/>
        </w:rPr>
        <w:t>※収支予算書を省略する場合は、カッコ内には代替する書類の</w:t>
      </w:r>
    </w:p>
    <w:p w14:paraId="3447A8E7" w14:textId="77777777" w:rsidR="00D34A7F" w:rsidRPr="009941BF" w:rsidRDefault="00D34A7F" w:rsidP="00D34A7F">
      <w:pPr>
        <w:pStyle w:val="a3"/>
        <w:spacing w:line="360" w:lineRule="exact"/>
        <w:ind w:leftChars="1700" w:left="3770" w:hangingChars="100" w:hanging="200"/>
        <w:rPr>
          <w:spacing w:val="0"/>
        </w:rPr>
      </w:pPr>
      <w:r w:rsidRPr="009941BF">
        <w:rPr>
          <w:rFonts w:ascii="ＭＳ 明朝" w:hAnsi="ＭＳ 明朝" w:hint="eastAsia"/>
        </w:rPr>
        <w:t>名称を記載する。</w:t>
      </w:r>
    </w:p>
    <w:p w14:paraId="3C276A7A" w14:textId="2B0F53BD" w:rsidR="00D34A7F" w:rsidRDefault="00D34A7F" w:rsidP="00D34A7F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/>
          <w:spacing w:val="2"/>
        </w:rPr>
        <w:tab/>
      </w:r>
      <w:r>
        <w:rPr>
          <w:rFonts w:ascii="ＭＳ 明朝" w:hAnsi="ＭＳ 明朝"/>
          <w:spacing w:val="2"/>
        </w:rPr>
        <w:tab/>
      </w:r>
      <w:r>
        <w:rPr>
          <w:rFonts w:ascii="ＭＳ 明朝" w:hAnsi="ＭＳ 明朝" w:hint="eastAsia"/>
          <w:spacing w:val="2"/>
        </w:rPr>
        <w:t>（</w:t>
      </w:r>
      <w:r>
        <w:rPr>
          <w:rFonts w:ascii="ＭＳ 明朝" w:hAnsi="ＭＳ 明朝" w:hint="eastAsia"/>
          <w:spacing w:val="2"/>
        </w:rPr>
        <w:t xml:space="preserve">令和　　</w:t>
      </w:r>
      <w:r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>）</w:t>
      </w:r>
    </w:p>
    <w:p w14:paraId="4F2CABE0" w14:textId="75D60D86" w:rsidR="00D34A7F" w:rsidRPr="00191B09" w:rsidRDefault="00D34A7F" w:rsidP="00D34A7F">
      <w:pPr>
        <w:pStyle w:val="a3"/>
        <w:ind w:left="3600" w:firstLineChars="100" w:firstLine="190"/>
        <w:rPr>
          <w:spacing w:val="0"/>
        </w:rPr>
      </w:pPr>
      <w:r>
        <w:rPr>
          <w:rFonts w:hint="eastAsia"/>
          <w:spacing w:val="0"/>
        </w:rPr>
        <w:t>令和　　年　　月　　日</w:t>
      </w:r>
    </w:p>
    <w:p w14:paraId="7FCA9D3E" w14:textId="77F819C8" w:rsidR="00D34A7F" w:rsidRDefault="00D34A7F" w:rsidP="00D34A7F">
      <w:pPr>
        <w:pStyle w:val="a3"/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/>
          <w:spacing w:val="2"/>
        </w:rPr>
        <w:tab/>
      </w:r>
      <w:r>
        <w:rPr>
          <w:rFonts w:ascii="ＭＳ 明朝" w:hAnsi="ＭＳ 明朝"/>
          <w:spacing w:val="2"/>
        </w:rPr>
        <w:tab/>
      </w:r>
      <w:r>
        <w:rPr>
          <w:rFonts w:ascii="ＭＳ 明朝" w:hAnsi="ＭＳ 明朝" w:hint="eastAsia"/>
          <w:spacing w:val="2"/>
        </w:rPr>
        <w:t>（</w:t>
      </w:r>
      <w:r>
        <w:rPr>
          <w:rFonts w:ascii="ＭＳ 明朝" w:hAnsi="ＭＳ 明朝" w:hint="eastAsia"/>
          <w:spacing w:val="2"/>
        </w:rPr>
        <w:t xml:space="preserve">令和　　</w:t>
      </w:r>
      <w:r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>）</w:t>
      </w:r>
    </w:p>
    <w:p w14:paraId="5DDD6277" w14:textId="255E9C96" w:rsidR="00D34A7F" w:rsidRDefault="00D34A7F" w:rsidP="00D34A7F">
      <w:pPr>
        <w:pStyle w:val="a3"/>
        <w:ind w:leftChars="1714" w:left="3599" w:firstLineChars="100" w:firstLine="190"/>
        <w:rPr>
          <w:rFonts w:hint="eastAsia"/>
          <w:spacing w:val="0"/>
        </w:rPr>
      </w:pPr>
      <w:r>
        <w:rPr>
          <w:rFonts w:hint="eastAsia"/>
          <w:spacing w:val="0"/>
        </w:rPr>
        <w:t>令和　　年　　月　　日</w:t>
      </w:r>
    </w:p>
    <w:p w14:paraId="6B1EC037" w14:textId="2D7D87FC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="00C579C5">
        <w:rPr>
          <w:rFonts w:ascii="ＭＳ 明朝" w:hAnsi="ＭＳ 明朝" w:hint="eastAsia"/>
          <w:spacing w:val="2"/>
        </w:rPr>
        <w:t xml:space="preserve">　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3094328D" w14:textId="77777777" w:rsidR="00D34A7F" w:rsidRDefault="00D34A7F" w:rsidP="00D34A7F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7A40F239" w14:textId="77777777" w:rsidR="003A34BC" w:rsidRDefault="003A34BC">
      <w:pPr>
        <w:pStyle w:val="a3"/>
        <w:rPr>
          <w:rFonts w:ascii="ＭＳ 明朝" w:hAnsi="ＭＳ 明朝"/>
        </w:rPr>
      </w:pPr>
    </w:p>
    <w:p w14:paraId="2F43264C" w14:textId="77777777" w:rsidR="00D34A7F" w:rsidRPr="008F050F" w:rsidRDefault="00D34A7F">
      <w:pPr>
        <w:pStyle w:val="a3"/>
        <w:rPr>
          <w:rFonts w:ascii="ＭＳ 明朝" w:hAnsi="ＭＳ 明朝" w:hint="eastAsia"/>
        </w:rPr>
      </w:pPr>
    </w:p>
    <w:p w14:paraId="28996194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/>
        </w:rPr>
        <w:br w:type="page"/>
      </w:r>
    </w:p>
    <w:p w14:paraId="3BCA4F7C" w14:textId="77777777" w:rsidR="00D34A7F" w:rsidRDefault="00D34A7F" w:rsidP="00D34A7F">
      <w:pPr>
        <w:pStyle w:val="a3"/>
        <w:rPr>
          <w:spacing w:val="0"/>
        </w:rPr>
      </w:pPr>
      <w:r w:rsidRPr="00D34A7F">
        <w:rPr>
          <w:rFonts w:ascii="ＭＳ 明朝" w:hAnsi="ＭＳ 明朝" w:hint="eastAsia"/>
          <w:spacing w:val="95"/>
          <w:fitText w:val="570" w:id="-476945920"/>
        </w:rPr>
        <w:lastRenderedPageBreak/>
        <w:t>別</w:t>
      </w:r>
      <w:r w:rsidRPr="00D34A7F">
        <w:rPr>
          <w:rFonts w:ascii="ＭＳ 明朝" w:hAnsi="ＭＳ 明朝" w:hint="eastAsia"/>
          <w:spacing w:val="0"/>
          <w:fitText w:val="570" w:id="-476945920"/>
        </w:rPr>
        <w:t>記</w:t>
      </w:r>
    </w:p>
    <w:p w14:paraId="5B582854" w14:textId="77777777" w:rsidR="00D34A7F" w:rsidRDefault="00D34A7F" w:rsidP="00D34A7F">
      <w:pPr>
        <w:pStyle w:val="a3"/>
        <w:jc w:val="center"/>
        <w:rPr>
          <w:spacing w:val="0"/>
        </w:rPr>
      </w:pPr>
      <w:r w:rsidRPr="00D34A7F">
        <w:rPr>
          <w:rFonts w:ascii="ＭＳ ゴシック" w:eastAsia="ＭＳ ゴシック" w:hAnsi="ＭＳ ゴシック" w:cs="ＭＳ ゴシック" w:hint="eastAsia"/>
          <w:spacing w:val="180"/>
          <w:sz w:val="36"/>
          <w:szCs w:val="36"/>
          <w:fitText w:val="3240" w:id="-476945919"/>
        </w:rPr>
        <w:t>収支予算</w:t>
      </w:r>
      <w:r w:rsidRPr="00D34A7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240" w:id="-476945919"/>
        </w:rPr>
        <w:t>書</w:t>
      </w:r>
    </w:p>
    <w:p w14:paraId="67EB21B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4279C2EC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D34A7F" w:rsidRPr="008F050F" w14:paraId="3747EC2F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37B638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5E0E" w14:textId="0BA7507A" w:rsidR="00D34A7F" w:rsidRPr="008F050F" w:rsidRDefault="00D34A7F" w:rsidP="00D34A7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C506C">
              <w:rPr>
                <w:rFonts w:ascii="ＭＳ 明朝" w:hAnsi="ＭＳ 明朝" w:hint="eastAsia"/>
                <w:spacing w:val="475"/>
                <w:fitText w:val="1330" w:id="-476949760"/>
              </w:rPr>
              <w:t>科</w:t>
            </w:r>
            <w:r w:rsidRPr="00CC506C">
              <w:rPr>
                <w:rFonts w:ascii="ＭＳ 明朝" w:hAnsi="ＭＳ 明朝" w:hint="eastAsia"/>
                <w:spacing w:val="0"/>
                <w:fitText w:val="1330" w:id="-476949760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32584" w14:textId="6C641409" w:rsidR="00D34A7F" w:rsidRPr="008F050F" w:rsidRDefault="00D34A7F" w:rsidP="00D34A7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C506C">
              <w:rPr>
                <w:rFonts w:ascii="ＭＳ 明朝" w:hAnsi="ＭＳ 明朝" w:hint="eastAsia"/>
                <w:spacing w:val="190"/>
                <w:fitText w:val="1330" w:id="-476949759"/>
              </w:rPr>
              <w:t>予算</w:t>
            </w:r>
            <w:r w:rsidRPr="00CC506C">
              <w:rPr>
                <w:rFonts w:ascii="ＭＳ 明朝" w:hAnsi="ＭＳ 明朝" w:hint="eastAsia"/>
                <w:spacing w:val="0"/>
                <w:fitText w:val="1330" w:id="-476949759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2F81F" w14:textId="78678DC6" w:rsidR="00D34A7F" w:rsidRPr="008F050F" w:rsidRDefault="00D34A7F" w:rsidP="00D34A7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C506C">
              <w:rPr>
                <w:rFonts w:ascii="ＭＳ 明朝" w:hAnsi="ＭＳ 明朝" w:hint="eastAsia"/>
                <w:spacing w:val="475"/>
                <w:fitText w:val="1330" w:id="-476949757"/>
              </w:rPr>
              <w:t>摘</w:t>
            </w:r>
            <w:r w:rsidRPr="00CC506C">
              <w:rPr>
                <w:rFonts w:ascii="ＭＳ 明朝" w:hAnsi="ＭＳ 明朝" w:hint="eastAsia"/>
                <w:spacing w:val="0"/>
                <w:fitText w:val="1330" w:id="-476949757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157576" w14:textId="77777777" w:rsidR="00D34A7F" w:rsidRPr="008F050F" w:rsidRDefault="00D34A7F" w:rsidP="00D34A7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D34A7F" w:rsidRPr="008F050F" w14:paraId="4F6521D9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3CA961" w14:textId="77777777" w:rsidR="00D34A7F" w:rsidRPr="008F050F" w:rsidRDefault="00D34A7F" w:rsidP="00D34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D410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6643F" w14:textId="7405DB97" w:rsidR="00D34A7F" w:rsidRPr="008F050F" w:rsidRDefault="00D34A7F" w:rsidP="00D34A7F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A0973C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6A42E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34A7F" w:rsidRPr="008F050F" w14:paraId="7FA813D1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050F4" w14:textId="77777777" w:rsidR="00D34A7F" w:rsidRPr="008F050F" w:rsidRDefault="00D34A7F" w:rsidP="00D34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99A6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195CA1" w14:textId="77777777" w:rsidR="00D34A7F" w:rsidRPr="008F050F" w:rsidRDefault="00D34A7F" w:rsidP="00D34A7F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0378D6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3F763E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34A7F" w:rsidRPr="008F050F" w14:paraId="0B47DEE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0D3D52" w14:textId="77777777" w:rsidR="00D34A7F" w:rsidRPr="008F050F" w:rsidRDefault="00D34A7F" w:rsidP="00D34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717F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6CCE9B" w14:textId="77777777" w:rsidR="00D34A7F" w:rsidRPr="008F050F" w:rsidRDefault="00D34A7F" w:rsidP="00D34A7F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3EF65D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7E1065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34A7F" w:rsidRPr="008F050F" w14:paraId="77CED142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E8F64" w14:textId="77777777" w:rsidR="00D34A7F" w:rsidRPr="008F050F" w:rsidRDefault="00D34A7F" w:rsidP="00D34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E2DD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7F3BEF" w14:textId="77777777" w:rsidR="00D34A7F" w:rsidRPr="008F050F" w:rsidRDefault="00D34A7F" w:rsidP="00D34A7F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B1F36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916DC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34A7F" w:rsidRPr="008F050F" w14:paraId="6703741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3EBAED" w14:textId="77777777" w:rsidR="00D34A7F" w:rsidRPr="008F050F" w:rsidRDefault="00D34A7F" w:rsidP="00D34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E9F2" w14:textId="1011EDED" w:rsidR="00D34A7F" w:rsidRPr="008F050F" w:rsidRDefault="00D34A7F" w:rsidP="00D34A7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3CA634" w14:textId="77777777" w:rsidR="00D34A7F" w:rsidRPr="008F050F" w:rsidRDefault="00D34A7F" w:rsidP="00D34A7F">
            <w:pPr>
              <w:pStyle w:val="a3"/>
              <w:spacing w:before="184" w:line="280" w:lineRule="exact"/>
              <w:jc w:val="right"/>
              <w:rPr>
                <w:rFonts w:hint="eastAsia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C1090F" w14:textId="77777777" w:rsidR="00D34A7F" w:rsidRPr="008F050F" w:rsidRDefault="00D34A7F" w:rsidP="00D34A7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55B12" w14:textId="77777777" w:rsidR="00D34A7F" w:rsidRPr="008F050F" w:rsidRDefault="00D34A7F" w:rsidP="00D34A7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0A8A6DAE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7B9E6A53" w14:textId="77777777" w:rsidR="001A149B" w:rsidRPr="008F050F" w:rsidRDefault="001A149B">
      <w:pPr>
        <w:pStyle w:val="a3"/>
        <w:rPr>
          <w:spacing w:val="0"/>
        </w:rPr>
      </w:pPr>
    </w:p>
    <w:p w14:paraId="0761E24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51315A89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D34A7F" w:rsidRPr="008F050F" w14:paraId="6865399B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6B16D4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B3C8" w14:textId="7492EDAD" w:rsidR="00D34A7F" w:rsidRPr="008F050F" w:rsidRDefault="00D34A7F" w:rsidP="00D34A7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C506C">
              <w:rPr>
                <w:rFonts w:ascii="ＭＳ 明朝" w:hAnsi="ＭＳ 明朝" w:hint="eastAsia"/>
                <w:spacing w:val="475"/>
                <w:fitText w:val="1330" w:id="-476949760"/>
              </w:rPr>
              <w:t>科</w:t>
            </w:r>
            <w:r w:rsidRPr="00CC506C">
              <w:rPr>
                <w:rFonts w:ascii="ＭＳ 明朝" w:hAnsi="ＭＳ 明朝" w:hint="eastAsia"/>
                <w:spacing w:val="0"/>
                <w:fitText w:val="1330" w:id="-476949760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8E7BA" w14:textId="13038F0E" w:rsidR="00D34A7F" w:rsidRPr="008F050F" w:rsidRDefault="00D34A7F" w:rsidP="00D34A7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C506C">
              <w:rPr>
                <w:rFonts w:ascii="ＭＳ 明朝" w:hAnsi="ＭＳ 明朝" w:hint="eastAsia"/>
                <w:spacing w:val="190"/>
                <w:fitText w:val="1330" w:id="-476949759"/>
              </w:rPr>
              <w:t>予算</w:t>
            </w:r>
            <w:r w:rsidRPr="00CC506C">
              <w:rPr>
                <w:rFonts w:ascii="ＭＳ 明朝" w:hAnsi="ＭＳ 明朝" w:hint="eastAsia"/>
                <w:spacing w:val="0"/>
                <w:fitText w:val="1330" w:id="-476949759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FED63D" w14:textId="63C0CB1C" w:rsidR="00D34A7F" w:rsidRPr="008F050F" w:rsidRDefault="00D34A7F" w:rsidP="00D34A7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C506C">
              <w:rPr>
                <w:rFonts w:ascii="ＭＳ 明朝" w:hAnsi="ＭＳ 明朝" w:hint="eastAsia"/>
                <w:spacing w:val="475"/>
                <w:fitText w:val="1330" w:id="-476949757"/>
              </w:rPr>
              <w:t>摘</w:t>
            </w:r>
            <w:r w:rsidRPr="00CC506C">
              <w:rPr>
                <w:rFonts w:ascii="ＭＳ 明朝" w:hAnsi="ＭＳ 明朝" w:hint="eastAsia"/>
                <w:spacing w:val="0"/>
                <w:fitText w:val="1330" w:id="-476949757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6DABD0" w14:textId="77777777" w:rsidR="00D34A7F" w:rsidRPr="008F050F" w:rsidRDefault="00D34A7F" w:rsidP="00D34A7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D34A7F" w:rsidRPr="008F050F" w14:paraId="298737D5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5FD0A5" w14:textId="77777777" w:rsidR="00D34A7F" w:rsidRPr="008F050F" w:rsidRDefault="00D34A7F" w:rsidP="00D34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FB8C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5E6C7" w14:textId="4D420F2C" w:rsidR="00D34A7F" w:rsidRPr="008F050F" w:rsidRDefault="00D34A7F" w:rsidP="00D34A7F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532D9E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9F19F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34A7F" w:rsidRPr="008F050F" w14:paraId="79A71B91" w14:textId="77777777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59C67" w14:textId="77777777" w:rsidR="00D34A7F" w:rsidRPr="008F050F" w:rsidRDefault="00D34A7F" w:rsidP="00D34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F3D6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0191B" w14:textId="77777777" w:rsidR="00D34A7F" w:rsidRPr="008F050F" w:rsidRDefault="00D34A7F" w:rsidP="00D34A7F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FFBC6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AA20A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34A7F" w:rsidRPr="008F050F" w14:paraId="389BC529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D983E3" w14:textId="77777777" w:rsidR="00D34A7F" w:rsidRPr="008F050F" w:rsidRDefault="00D34A7F" w:rsidP="00D34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58D5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4DB427" w14:textId="77777777" w:rsidR="00D34A7F" w:rsidRPr="008F050F" w:rsidRDefault="00D34A7F" w:rsidP="00D34A7F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50EA9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06912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34A7F" w:rsidRPr="008F050F" w14:paraId="13F1537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785C5" w14:textId="77777777" w:rsidR="00D34A7F" w:rsidRPr="008F050F" w:rsidRDefault="00D34A7F" w:rsidP="00D34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A22C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713007" w14:textId="77777777" w:rsidR="00D34A7F" w:rsidRPr="008F050F" w:rsidRDefault="00D34A7F" w:rsidP="00D34A7F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4C3F4E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5671A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34A7F" w:rsidRPr="008F050F" w14:paraId="59ECDB1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1CFD23" w14:textId="77777777" w:rsidR="00D34A7F" w:rsidRPr="008F050F" w:rsidRDefault="00D34A7F" w:rsidP="00D34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04EC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51D070" w14:textId="77777777" w:rsidR="00D34A7F" w:rsidRPr="008F050F" w:rsidRDefault="00D34A7F" w:rsidP="00D34A7F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B63885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32C72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34A7F" w:rsidRPr="008F050F" w14:paraId="21AA006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D0A38" w14:textId="77777777" w:rsidR="00D34A7F" w:rsidRPr="008F050F" w:rsidRDefault="00D34A7F" w:rsidP="00D34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E787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C7F025" w14:textId="77777777" w:rsidR="00D34A7F" w:rsidRPr="008F050F" w:rsidRDefault="00D34A7F" w:rsidP="00D34A7F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54ADEE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A17247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34A7F" w:rsidRPr="008F050F" w14:paraId="149CC5C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F78B8" w14:textId="77777777" w:rsidR="00D34A7F" w:rsidRPr="008F050F" w:rsidRDefault="00D34A7F" w:rsidP="00D34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EEE1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A704E2" w14:textId="77777777" w:rsidR="00D34A7F" w:rsidRPr="008F050F" w:rsidRDefault="00D34A7F" w:rsidP="00D34A7F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730F17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6E003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34A7F" w:rsidRPr="008F050F" w14:paraId="6296C1B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D4D45" w14:textId="77777777" w:rsidR="00D34A7F" w:rsidRPr="008F050F" w:rsidRDefault="00D34A7F" w:rsidP="00D34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3D4F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BEF976" w14:textId="77777777" w:rsidR="00D34A7F" w:rsidRPr="008F050F" w:rsidRDefault="00D34A7F" w:rsidP="00D34A7F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74DDB5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A71A5" w14:textId="77777777" w:rsidR="00D34A7F" w:rsidRPr="008F050F" w:rsidRDefault="00D34A7F" w:rsidP="00D34A7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34A7F" w:rsidRPr="008F050F" w14:paraId="22BD8B3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3B16D" w14:textId="77777777" w:rsidR="00D34A7F" w:rsidRPr="008F050F" w:rsidRDefault="00D34A7F" w:rsidP="00D34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71CC" w14:textId="70C87D48" w:rsidR="00D34A7F" w:rsidRPr="008F050F" w:rsidRDefault="00D34A7F" w:rsidP="00D34A7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BC78BA" w14:textId="77777777" w:rsidR="00D34A7F" w:rsidRPr="008F050F" w:rsidRDefault="00D34A7F" w:rsidP="00D34A7F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703456" w14:textId="77777777" w:rsidR="00D34A7F" w:rsidRPr="008F050F" w:rsidRDefault="00D34A7F" w:rsidP="00D34A7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4ACFF" w14:textId="77777777" w:rsidR="00D34A7F" w:rsidRPr="008F050F" w:rsidRDefault="00D34A7F" w:rsidP="00D34A7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5C921830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6BB6E285" w14:textId="6EEC1D2C" w:rsidR="001A149B" w:rsidRPr="008F050F" w:rsidRDefault="001A149B" w:rsidP="00D34A7F">
      <w:pPr>
        <w:pStyle w:val="a3"/>
        <w:ind w:firstLineChars="100" w:firstLine="200"/>
        <w:rPr>
          <w:spacing w:val="0"/>
        </w:rPr>
      </w:pPr>
      <w:r w:rsidRPr="008F050F">
        <w:rPr>
          <w:rFonts w:ascii="ＭＳ 明朝" w:hAnsi="ＭＳ 明朝" w:hint="eastAsia"/>
        </w:rPr>
        <w:t>（注）</w:t>
      </w:r>
      <w:r w:rsidR="00D34A7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621CF689" w14:textId="0F1DFEC4" w:rsidR="00AC060A" w:rsidRPr="008F050F" w:rsidRDefault="001A149B" w:rsidP="00D34A7F">
      <w:pPr>
        <w:pStyle w:val="a3"/>
        <w:ind w:firstLineChars="500" w:firstLine="1000"/>
        <w:rPr>
          <w:spacing w:val="0"/>
        </w:rPr>
      </w:pPr>
      <w:r w:rsidRPr="008F050F">
        <w:rPr>
          <w:rFonts w:ascii="ＭＳ 明朝" w:hAnsi="ＭＳ 明朝" w:hint="eastAsia"/>
        </w:rPr>
        <w:t>２　県補助金は、見込額を記入する。</w:t>
      </w:r>
    </w:p>
    <w:p w14:paraId="0C2AC71B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59B91" w14:textId="77777777" w:rsidR="00607FE3" w:rsidRDefault="00607FE3" w:rsidP="00C87BE9">
      <w:r>
        <w:separator/>
      </w:r>
    </w:p>
  </w:endnote>
  <w:endnote w:type="continuationSeparator" w:id="0">
    <w:p w14:paraId="122DF16C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0876E" w14:textId="77777777" w:rsidR="00607FE3" w:rsidRDefault="00607FE3" w:rsidP="00C87BE9">
      <w:r>
        <w:separator/>
      </w:r>
    </w:p>
  </w:footnote>
  <w:footnote w:type="continuationSeparator" w:id="0">
    <w:p w14:paraId="3AA6A1F5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B5F1C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43A98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579C5"/>
    <w:rsid w:val="00C817DB"/>
    <w:rsid w:val="00C87BE9"/>
    <w:rsid w:val="00C91FAA"/>
    <w:rsid w:val="00CF5557"/>
    <w:rsid w:val="00D34A7F"/>
    <w:rsid w:val="00D507C0"/>
    <w:rsid w:val="00D73575"/>
    <w:rsid w:val="00DB398B"/>
    <w:rsid w:val="00DC2F12"/>
    <w:rsid w:val="00DC75AF"/>
    <w:rsid w:val="00DE6211"/>
    <w:rsid w:val="00E26C7F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262C3"/>
    <w:rsid w:val="00F40BDE"/>
    <w:rsid w:val="00FA238C"/>
    <w:rsid w:val="00FC5661"/>
    <w:rsid w:val="00FF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FD3961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D34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B87B8-ECC1-405D-8183-3303C25C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17</TotalTime>
  <Pages>2</Pages>
  <Words>341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金井　勇樹</cp:lastModifiedBy>
  <cp:revision>8</cp:revision>
  <cp:lastPrinted>2024-01-24T07:53:00Z</cp:lastPrinted>
  <dcterms:created xsi:type="dcterms:W3CDTF">2024-03-26T05:08:00Z</dcterms:created>
  <dcterms:modified xsi:type="dcterms:W3CDTF">2026-03-18T02:58:00Z</dcterms:modified>
</cp:coreProperties>
</file>