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42F89" w14:textId="77777777" w:rsidR="007B5A4B" w:rsidRDefault="007B5A4B" w:rsidP="007B5A4B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555184" wp14:editId="1C24E18A">
                <wp:simplePos x="0" y="0"/>
                <wp:positionH relativeFrom="column">
                  <wp:posOffset>2027555</wp:posOffset>
                </wp:positionH>
                <wp:positionV relativeFrom="paragraph">
                  <wp:posOffset>-2540</wp:posOffset>
                </wp:positionV>
                <wp:extent cx="1695450" cy="368300"/>
                <wp:effectExtent l="0" t="0" r="0" b="0"/>
                <wp:wrapNone/>
                <wp:docPr id="66525210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00138" w14:textId="77777777" w:rsidR="007B5A4B" w:rsidRPr="007E1A99" w:rsidRDefault="007B5A4B" w:rsidP="007B5A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E1A9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551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59.65pt;margin-top:-.2pt;width:133.5pt;height:29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" fillcolor="white [3201]" stroked="f" strokeweight=".5pt">
                <v:textbox>
                  <w:txbxContent>
                    <w:p w14:paraId="6E600138" w14:textId="77777777" w:rsidR="007B5A4B" w:rsidRPr="007E1A99" w:rsidRDefault="007B5A4B" w:rsidP="007B5A4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7E1A99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>様式第１号（第３条関係）</w:t>
      </w:r>
    </w:p>
    <w:p w14:paraId="717052BD" w14:textId="77777777" w:rsidR="007B5A4B" w:rsidRDefault="007B5A4B" w:rsidP="007B5A4B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7D2310CC" w14:textId="4850C489" w:rsidR="007B5A4B" w:rsidRDefault="007B5A4B" w:rsidP="007B5A4B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ED2188" wp14:editId="067A181C">
                <wp:simplePos x="0" y="0"/>
                <wp:positionH relativeFrom="column">
                  <wp:posOffset>4516755</wp:posOffset>
                </wp:positionH>
                <wp:positionV relativeFrom="paragraph">
                  <wp:posOffset>186690</wp:posOffset>
                </wp:positionV>
                <wp:extent cx="1695450" cy="336550"/>
                <wp:effectExtent l="0" t="0" r="0" b="6350"/>
                <wp:wrapNone/>
                <wp:docPr id="69357998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8841E" w14:textId="77777777" w:rsidR="007B5A4B" w:rsidRPr="007E1A99" w:rsidRDefault="007B5A4B" w:rsidP="007B5A4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7E1A9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↓記載不要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D218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55.65pt;margin-top:14.7pt;width:133.5pt;height:26.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" fillcolor="white [3201]" stroked="f" strokeweight=".5pt">
                <v:textbox>
                  <w:txbxContent>
                    <w:p w14:paraId="6858841E" w14:textId="77777777" w:rsidR="007B5A4B" w:rsidRPr="007E1A99" w:rsidRDefault="007B5A4B" w:rsidP="007B5A4B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7E1A9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↓記載不要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454850EE" w14:textId="3D380EB0" w:rsidR="007B5A4B" w:rsidRDefault="007B5A4B" w:rsidP="007B5A4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025586D1" w14:textId="2BE6BD36" w:rsidR="007B5A4B" w:rsidRPr="007E1A99" w:rsidRDefault="003C38F3" w:rsidP="007B5A4B">
      <w:pPr>
        <w:pStyle w:val="a3"/>
        <w:rPr>
          <w:rFonts w:ascii="ＭＳ ゴシック" w:eastAsia="ＭＳ ゴシック" w:hAnsi="ＭＳ ゴシック"/>
          <w:color w:val="FF0000"/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C41BD" wp14:editId="7C4697C4">
                <wp:simplePos x="0" y="0"/>
                <wp:positionH relativeFrom="margin">
                  <wp:align>right</wp:align>
                </wp:positionH>
                <wp:positionV relativeFrom="paragraph">
                  <wp:posOffset>350520</wp:posOffset>
                </wp:positionV>
                <wp:extent cx="3441700" cy="1092200"/>
                <wp:effectExtent l="0" t="0" r="6350" b="0"/>
                <wp:wrapNone/>
                <wp:docPr id="922204616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FD170" w14:textId="77777777" w:rsidR="003C38F3" w:rsidRDefault="003C38F3" w:rsidP="003C38F3">
                            <w:pPr>
                              <w:ind w:firstLineChars="1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申請日について</w:t>
                            </w:r>
                          </w:p>
                          <w:p w14:paraId="7041C14E" w14:textId="1C54D3E8" w:rsidR="003C38F3" w:rsidRDefault="003C38F3" w:rsidP="003C38F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・補助対象経費購入済の場合</w:t>
                            </w:r>
                          </w:p>
                          <w:p w14:paraId="06151174" w14:textId="1BFF6837" w:rsidR="003C38F3" w:rsidRDefault="003C38F3" w:rsidP="003C38F3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 w:rsidRPr="00A14A3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令和７年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４</w:t>
                            </w:r>
                            <w:r w:rsidRPr="00A14A3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１</w:t>
                            </w:r>
                            <w:r w:rsidRPr="00A14A3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以降、購入日の前日を記載</w:t>
                            </w:r>
                          </w:p>
                          <w:p w14:paraId="3012D7B6" w14:textId="2A86449F" w:rsidR="003C38F3" w:rsidRDefault="003C38F3" w:rsidP="003C38F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・今後購入する場合</w:t>
                            </w:r>
                          </w:p>
                          <w:p w14:paraId="2423D7E7" w14:textId="385A8441" w:rsidR="003C38F3" w:rsidRDefault="003C38F3" w:rsidP="003C38F3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申請書を提出する日を記載</w:t>
                            </w:r>
                          </w:p>
                          <w:p w14:paraId="1B401FEA" w14:textId="714B4084" w:rsidR="003C38F3" w:rsidRPr="003C38F3" w:rsidRDefault="003C38F3" w:rsidP="003C38F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</w:p>
                          <w:p w14:paraId="69746DDC" w14:textId="22E5B130" w:rsidR="003C38F3" w:rsidRPr="003C38F3" w:rsidRDefault="003C38F3" w:rsidP="003C38F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C41BD" id="_x0000_s1028" type="#_x0000_t202" style="position:absolute;left:0;text-align:left;margin-left:219.8pt;margin-top:27.6pt;width:271pt;height:8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" fillcolor="white [3201]" stroked="f" strokeweight=".5pt">
                <v:textbox>
                  <w:txbxContent>
                    <w:p w14:paraId="40EFD170" w14:textId="77777777" w:rsidR="003C38F3" w:rsidRDefault="003C38F3" w:rsidP="003C38F3">
                      <w:pPr>
                        <w:ind w:firstLineChars="100" w:firstLine="21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申請日について</w:t>
                      </w:r>
                    </w:p>
                    <w:p w14:paraId="7041C14E" w14:textId="1C54D3E8" w:rsidR="003C38F3" w:rsidRDefault="003C38F3" w:rsidP="003C38F3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・補助対象経費購入済の場合</w:t>
                      </w:r>
                    </w:p>
                    <w:p w14:paraId="06151174" w14:textId="1BFF6837" w:rsidR="003C38F3" w:rsidRDefault="003C38F3" w:rsidP="003C38F3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 w:rsidRPr="00A14A3C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令和７年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４</w:t>
                      </w:r>
                      <w:r w:rsidRPr="00A14A3C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１</w:t>
                      </w:r>
                      <w:r w:rsidRPr="00A14A3C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以降、購入日の前日を記載</w:t>
                      </w:r>
                    </w:p>
                    <w:p w14:paraId="3012D7B6" w14:textId="2A86449F" w:rsidR="003C38F3" w:rsidRDefault="003C38F3" w:rsidP="003C38F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・今後購入する場合</w:t>
                      </w:r>
                    </w:p>
                    <w:p w14:paraId="2423D7E7" w14:textId="385A8441" w:rsidR="003C38F3" w:rsidRDefault="003C38F3" w:rsidP="003C38F3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申請書を提出する日を記載</w:t>
                      </w:r>
                    </w:p>
                    <w:p w14:paraId="1B401FEA" w14:textId="714B4084" w:rsidR="003C38F3" w:rsidRPr="003C38F3" w:rsidRDefault="003C38F3" w:rsidP="003C38F3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</w:t>
                      </w:r>
                    </w:p>
                    <w:p w14:paraId="69746DDC" w14:textId="22E5B130" w:rsidR="003C38F3" w:rsidRPr="003C38F3" w:rsidRDefault="003C38F3" w:rsidP="003C38F3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A4B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7B5A4B" w:rsidRPr="00041A3F">
        <w:rPr>
          <w:rFonts w:ascii="ＭＳ 明朝" w:hAnsi="ＭＳ 明朝" w:hint="eastAsia"/>
          <w:color w:val="FF0000"/>
        </w:rPr>
        <w:t xml:space="preserve">　</w:t>
      </w:r>
      <w:r w:rsidR="007B5A4B" w:rsidRPr="007E1A99">
        <w:rPr>
          <w:rFonts w:ascii="ＭＳ ゴシック" w:eastAsia="ＭＳ ゴシック" w:hAnsi="ＭＳ ゴシック" w:hint="eastAsia"/>
          <w:color w:val="FF0000"/>
        </w:rPr>
        <w:t>令和７年</w:t>
      </w:r>
      <w:r>
        <w:rPr>
          <w:rFonts w:ascii="ＭＳ ゴシック" w:eastAsia="ＭＳ ゴシック" w:hAnsi="ＭＳ ゴシック" w:hint="eastAsia"/>
          <w:color w:val="FF0000"/>
        </w:rPr>
        <w:t>６</w:t>
      </w:r>
      <w:r w:rsidR="007B5A4B" w:rsidRPr="007E1A99">
        <w:rPr>
          <w:rFonts w:ascii="ＭＳ ゴシック" w:eastAsia="ＭＳ ゴシック" w:hAnsi="ＭＳ ゴシック" w:hint="eastAsia"/>
          <w:color w:val="FF0000"/>
        </w:rPr>
        <w:t>月</w:t>
      </w:r>
      <w:r>
        <w:rPr>
          <w:rFonts w:ascii="ＭＳ ゴシック" w:eastAsia="ＭＳ ゴシック" w:hAnsi="ＭＳ ゴシック" w:hint="eastAsia"/>
          <w:color w:val="FF0000"/>
          <w:spacing w:val="2"/>
        </w:rPr>
        <w:t>２３</w:t>
      </w:r>
      <w:r w:rsidR="007B5A4B" w:rsidRPr="007E1A99">
        <w:rPr>
          <w:rFonts w:ascii="ＭＳ ゴシック" w:eastAsia="ＭＳ ゴシック" w:hAnsi="ＭＳ ゴシック" w:hint="eastAsia"/>
          <w:color w:val="FF0000"/>
        </w:rPr>
        <w:t>日</w:t>
      </w:r>
    </w:p>
    <w:p w14:paraId="2621B6ED" w14:textId="2566C594" w:rsidR="007B5A4B" w:rsidRDefault="007B5A4B" w:rsidP="007B5A4B">
      <w:pPr>
        <w:pStyle w:val="a3"/>
        <w:rPr>
          <w:spacing w:val="0"/>
        </w:rPr>
      </w:pPr>
    </w:p>
    <w:p w14:paraId="76736203" w14:textId="5F9F1B4D" w:rsidR="007B5A4B" w:rsidRDefault="007B5A4B" w:rsidP="007B5A4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兵庫県知事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4383FB9C" w14:textId="6B463B41" w:rsidR="007B5A4B" w:rsidRDefault="007B5A4B" w:rsidP="007B5A4B">
      <w:pPr>
        <w:pStyle w:val="a3"/>
        <w:rPr>
          <w:spacing w:val="0"/>
        </w:rPr>
      </w:pPr>
    </w:p>
    <w:p w14:paraId="39586684" w14:textId="0C306FF4" w:rsidR="007B5A4B" w:rsidRDefault="007B5A4B" w:rsidP="007B5A4B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 xml:space="preserve">所　</w:t>
      </w:r>
      <w:r w:rsidRPr="007E1A99">
        <w:rPr>
          <w:rFonts w:ascii="ＭＳ 明朝" w:hAnsi="ＭＳ 明朝"/>
          <w:color w:val="FF0000"/>
        </w:rPr>
        <w:t>神戸市下山手通5-10-1</w:t>
      </w:r>
    </w:p>
    <w:p w14:paraId="0F619D70" w14:textId="77777777" w:rsidR="007B5A4B" w:rsidRDefault="007B5A4B" w:rsidP="007B5A4B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  <w:r>
        <w:rPr>
          <w:rFonts w:hint="eastAsia"/>
          <w:spacing w:val="0"/>
        </w:rPr>
        <w:t xml:space="preserve">　</w:t>
      </w:r>
      <w:r w:rsidRPr="007E1A99">
        <w:rPr>
          <w:color w:val="FF0000"/>
          <w:spacing w:val="0"/>
        </w:rPr>
        <w:t>兵庫県</w:t>
      </w:r>
      <w:r w:rsidRPr="007E1A99">
        <w:rPr>
          <w:color w:val="FF0000"/>
          <w:spacing w:val="0"/>
        </w:rPr>
        <w:t>○○</w:t>
      </w:r>
      <w:r w:rsidRPr="007E1A99">
        <w:rPr>
          <w:color w:val="FF0000"/>
          <w:spacing w:val="0"/>
        </w:rPr>
        <w:t>タクシー株</w:t>
      </w:r>
    </w:p>
    <w:p w14:paraId="2EE1901B" w14:textId="364297D6" w:rsidR="007B5A4B" w:rsidRDefault="007B5A4B" w:rsidP="007B5A4B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 </w:t>
      </w:r>
      <w:r w:rsidRPr="007E1A99">
        <w:rPr>
          <w:rFonts w:ascii="ＭＳ 明朝" w:hAnsi="ＭＳ 明朝"/>
          <w:color w:val="FF0000"/>
          <w:spacing w:val="2"/>
        </w:rPr>
        <w:t>兵庫 太郎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</w:t>
      </w:r>
    </w:p>
    <w:p w14:paraId="1E621B0D" w14:textId="543E5EE7" w:rsidR="007B5A4B" w:rsidRPr="008F050F" w:rsidRDefault="007B5A4B" w:rsidP="007B5A4B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電　　話　</w:t>
      </w:r>
      <w:r w:rsidRPr="007E1A99">
        <w:rPr>
          <w:rFonts w:ascii="ＭＳ 明朝" w:hAnsi="ＭＳ 明朝" w:hint="eastAsia"/>
          <w:color w:val="FF0000"/>
          <w:spacing w:val="2"/>
        </w:rPr>
        <w:t>（</w:t>
      </w:r>
      <w:r w:rsidRPr="007E1A99">
        <w:rPr>
          <w:rFonts w:ascii="ＭＳ 明朝" w:hAnsi="ＭＳ 明朝"/>
          <w:color w:val="FF0000"/>
          <w:spacing w:val="2"/>
        </w:rPr>
        <w:t>○○）△△ －●● 番</w:t>
      </w:r>
    </w:p>
    <w:p w14:paraId="34B480E3" w14:textId="52CF72FA" w:rsidR="007B5A4B" w:rsidRPr="008F050F" w:rsidRDefault="007B5A4B" w:rsidP="007B5A4B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2D45C8">
        <w:rPr>
          <w:rFonts w:ascii="ＭＳ 明朝" w:hAnsi="ＭＳ 明朝" w:hint="eastAsia"/>
          <w:color w:val="000000" w:themeColor="text1"/>
          <w:spacing w:val="0"/>
          <w:fitText w:val="760" w:id="-726958080"/>
        </w:rPr>
        <w:t>電子メー</w:t>
      </w:r>
      <w:r w:rsidRPr="007E1A99">
        <w:rPr>
          <w:rFonts w:ascii="ＭＳ 明朝" w:hAnsi="ＭＳ 明朝"/>
          <w:color w:val="000000" w:themeColor="text1"/>
          <w:spacing w:val="0"/>
          <w:w w:val="80"/>
        </w:rPr>
        <w:t xml:space="preserve">ル </w:t>
      </w:r>
      <w:r w:rsidRPr="007E1A99">
        <w:rPr>
          <w:rFonts w:ascii="ＭＳ 明朝" w:hAnsi="ＭＳ 明朝"/>
          <w:color w:val="FF0000"/>
          <w:spacing w:val="0"/>
          <w:w w:val="80"/>
        </w:rPr>
        <w:t>kotsu@melladlles.com</w:t>
      </w:r>
      <w:r w:rsidRPr="007E1A99">
        <w:rPr>
          <w:rFonts w:ascii="ＭＳ 明朝" w:hAnsi="ＭＳ 明朝" w:hint="eastAsia"/>
          <w:color w:val="FF0000"/>
          <w:spacing w:val="2"/>
        </w:rPr>
        <w:t xml:space="preserve"> </w:t>
      </w: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74242FA4" w14:textId="77777777" w:rsidR="003C38F3" w:rsidRDefault="007B5A4B" w:rsidP="007B5A4B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3C38F3">
        <w:rPr>
          <w:rFonts w:ascii="ＭＳ ゴシック" w:eastAsia="ＭＳ ゴシック" w:hAnsi="ＭＳ ゴシック" w:hint="eastAsia"/>
          <w:color w:val="000000" w:themeColor="text1"/>
          <w:spacing w:val="2"/>
        </w:rPr>
        <w:t>令和７</w:t>
      </w:r>
      <w:r w:rsidRPr="003C38F3">
        <w:rPr>
          <w:rFonts w:ascii="ＭＳ 明朝" w:hAnsi="ＭＳ 明朝" w:hint="eastAsia"/>
          <w:color w:val="000000" w:themeColor="text1"/>
        </w:rPr>
        <w:t>年度に</w:t>
      </w:r>
      <w:r w:rsidRPr="007E1A99">
        <w:rPr>
          <w:rFonts w:ascii="ＭＳ 明朝" w:hAnsi="ＭＳ 明朝" w:hint="eastAsia"/>
        </w:rPr>
        <w:t>おいて、</w:t>
      </w:r>
      <w:r w:rsidRPr="003C38F3">
        <w:rPr>
          <w:rFonts w:ascii="ＭＳ ゴシック" w:eastAsia="ＭＳ ゴシック" w:hAnsi="ＭＳ ゴシック" w:hint="eastAsia"/>
          <w:color w:val="000000" w:themeColor="text1"/>
          <w:spacing w:val="2"/>
        </w:rPr>
        <w:t xml:space="preserve"> </w:t>
      </w:r>
      <w:r w:rsidR="003C38F3" w:rsidRPr="003C38F3">
        <w:rPr>
          <w:rFonts w:ascii="ＭＳ ゴシック" w:eastAsia="ＭＳ ゴシック" w:hAnsi="ＭＳ ゴシック" w:hint="eastAsia"/>
          <w:color w:val="000000" w:themeColor="text1"/>
          <w:spacing w:val="2"/>
        </w:rPr>
        <w:t>ドライブレコーダー導入支援</w:t>
      </w:r>
      <w:r w:rsidRPr="007E1A99">
        <w:rPr>
          <w:rFonts w:ascii="ＭＳ 明朝" w:hAnsi="ＭＳ 明朝" w:hint="eastAsia"/>
        </w:rPr>
        <w:t>事業を下記のとおり実施したいので、</w:t>
      </w:r>
    </w:p>
    <w:p w14:paraId="0BC16307" w14:textId="30422222" w:rsidR="007B5A4B" w:rsidRPr="007B5A4B" w:rsidRDefault="007B5A4B" w:rsidP="007B5A4B">
      <w:pPr>
        <w:pStyle w:val="a3"/>
        <w:rPr>
          <w:rFonts w:ascii="ＭＳ 明朝" w:hAnsi="ＭＳ 明朝"/>
        </w:rPr>
      </w:pPr>
      <w:r w:rsidRPr="007E1A99">
        <w:rPr>
          <w:rFonts w:ascii="ＭＳ 明朝" w:hAnsi="ＭＳ 明朝" w:hint="eastAsia"/>
        </w:rPr>
        <w:t>補助</w:t>
      </w:r>
      <w:r w:rsidRPr="007B5A4B">
        <w:rPr>
          <w:rFonts w:ascii="ＭＳ 明朝" w:hAnsi="ＭＳ 明朝" w:hint="eastAsia"/>
          <w:color w:val="FF0000"/>
        </w:rPr>
        <w:t>2</w:t>
      </w:r>
      <w:r w:rsidR="003C38F3">
        <w:rPr>
          <w:rFonts w:ascii="ＭＳ 明朝" w:hAnsi="ＭＳ 明朝" w:hint="eastAsia"/>
          <w:color w:val="FF0000"/>
        </w:rPr>
        <w:t>65</w:t>
      </w:r>
      <w:r w:rsidRPr="007B5A4B">
        <w:rPr>
          <w:rFonts w:ascii="ＭＳ ゴシック" w:eastAsia="ＭＳ ゴシック" w:hAnsi="ＭＳ ゴシック" w:hint="eastAsia"/>
          <w:color w:val="FF0000"/>
          <w:spacing w:val="2"/>
        </w:rPr>
        <w:t>,000</w:t>
      </w:r>
      <w:r w:rsidRPr="007E1A99">
        <w:rPr>
          <w:rFonts w:ascii="ＭＳ 明朝" w:hAnsi="ＭＳ 明朝" w:hint="eastAsia"/>
        </w:rPr>
        <w:t>円を交付願いたく補助金交付要綱第３条の規定に基づき、関係書類を添えて申請します。</w:t>
      </w:r>
    </w:p>
    <w:p w14:paraId="1500BFDD" w14:textId="77777777" w:rsidR="007B5A4B" w:rsidRPr="007B5A4B" w:rsidRDefault="007B5A4B" w:rsidP="007B5A4B">
      <w:pPr>
        <w:pStyle w:val="a3"/>
        <w:rPr>
          <w:spacing w:val="0"/>
        </w:rPr>
      </w:pPr>
    </w:p>
    <w:p w14:paraId="58CD3D3A" w14:textId="77777777" w:rsidR="007B5A4B" w:rsidRDefault="007B5A4B" w:rsidP="007B5A4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54B2BFE6" w14:textId="77777777" w:rsidR="007B5A4B" w:rsidRDefault="007B5A4B" w:rsidP="007B5A4B">
      <w:pPr>
        <w:pStyle w:val="a3"/>
        <w:rPr>
          <w:spacing w:val="0"/>
        </w:rPr>
      </w:pPr>
    </w:p>
    <w:p w14:paraId="6878AE9F" w14:textId="77777777" w:rsidR="007B5A4B" w:rsidRPr="009941BF" w:rsidRDefault="007B5A4B" w:rsidP="007B5A4B">
      <w:pPr>
        <w:pStyle w:val="a3"/>
        <w:spacing w:line="360" w:lineRule="exact"/>
        <w:ind w:left="3600" w:hangingChars="1800" w:hanging="3600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事業の内容及び経費区分（別記）</w:t>
      </w:r>
      <w:r w:rsidRPr="009941BF">
        <w:rPr>
          <w:rFonts w:ascii="ＭＳ 明朝" w:hAnsi="ＭＳ 明朝" w:hint="eastAsia"/>
        </w:rPr>
        <w:t>※収支予算書を省略する場合は、カッコ内には代替する書類の</w:t>
      </w:r>
    </w:p>
    <w:p w14:paraId="78D00251" w14:textId="77777777" w:rsidR="007B5A4B" w:rsidRPr="009941BF" w:rsidRDefault="007B5A4B" w:rsidP="007B5A4B">
      <w:pPr>
        <w:pStyle w:val="a3"/>
        <w:spacing w:line="360" w:lineRule="exact"/>
        <w:ind w:leftChars="1700" w:left="3770" w:hangingChars="100" w:hanging="200"/>
        <w:rPr>
          <w:spacing w:val="0"/>
        </w:rPr>
      </w:pPr>
      <w:r w:rsidRPr="009941BF">
        <w:rPr>
          <w:rFonts w:ascii="ＭＳ 明朝" w:hAnsi="ＭＳ 明朝" w:hint="eastAsia"/>
        </w:rPr>
        <w:t>名称を記載する。</w:t>
      </w:r>
    </w:p>
    <w:p w14:paraId="5EF5E798" w14:textId="21659323" w:rsidR="007B5A4B" w:rsidRDefault="003C38F3" w:rsidP="007B5A4B">
      <w:pPr>
        <w:pStyle w:val="a3"/>
        <w:rPr>
          <w:rFonts w:ascii="ＭＳ 明朝" w:hAnsi="ＭＳ 明朝"/>
          <w:color w:val="FF000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B8388" wp14:editId="38971EC7">
                <wp:simplePos x="0" y="0"/>
                <wp:positionH relativeFrom="margin">
                  <wp:posOffset>2199005</wp:posOffset>
                </wp:positionH>
                <wp:positionV relativeFrom="paragraph">
                  <wp:posOffset>357505</wp:posOffset>
                </wp:positionV>
                <wp:extent cx="4800600" cy="438150"/>
                <wp:effectExtent l="0" t="0" r="0" b="0"/>
                <wp:wrapNone/>
                <wp:docPr id="1681286784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3B90A" w14:textId="6B873984" w:rsidR="003C38F3" w:rsidRDefault="003C38F3" w:rsidP="003C38F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 w:rsidRPr="007F4DC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事業の着工予定日：</w:t>
                            </w:r>
                            <w:r w:rsidRPr="007F4DC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７</w:t>
                            </w:r>
                            <w:r w:rsidRPr="007F4DC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４</w:t>
                            </w:r>
                            <w:r w:rsidRPr="007F4DC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１</w:t>
                            </w:r>
                            <w:r w:rsidRPr="007F4DC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日～令和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８年３月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31</w:t>
                            </w:r>
                            <w:r w:rsidRPr="007F4DC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の間で</w:t>
                            </w:r>
                          </w:p>
                          <w:p w14:paraId="4B78AD80" w14:textId="5BF25AAC" w:rsidR="003C38F3" w:rsidRPr="007F4DCD" w:rsidRDefault="003C38F3" w:rsidP="003C38F3">
                            <w:pPr>
                              <w:ind w:firstLineChars="1000" w:firstLine="2100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事業の開始予定日を記載ください。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B8388" id="_x0000_s1029" type="#_x0000_t202" style="position:absolute;left:0;text-align:left;margin-left:173.15pt;margin-top:28.15pt;width:378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" filled="f" stroked="f" strokeweight=".5pt">
                <v:textbox>
                  <w:txbxContent>
                    <w:p w14:paraId="5A93B90A" w14:textId="6B873984" w:rsidR="003C38F3" w:rsidRDefault="003C38F3" w:rsidP="003C38F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 w:rsidRPr="007F4DCD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事業の着工予定日：</w:t>
                      </w:r>
                      <w:r w:rsidRPr="007F4DCD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７</w:t>
                      </w:r>
                      <w:r w:rsidRPr="007F4DCD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４</w:t>
                      </w:r>
                      <w:r w:rsidRPr="007F4DCD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１</w:t>
                      </w:r>
                      <w:r w:rsidRPr="007F4DCD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日～令和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８年３月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31</w:t>
                      </w:r>
                      <w:r w:rsidRPr="007F4DCD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の間で</w:t>
                      </w:r>
                    </w:p>
                    <w:p w14:paraId="4B78AD80" w14:textId="5BF25AAC" w:rsidR="003C38F3" w:rsidRPr="007F4DCD" w:rsidRDefault="003C38F3" w:rsidP="003C38F3">
                      <w:pPr>
                        <w:ind w:firstLineChars="1000" w:firstLine="2100"/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事業の開始予定日を記載ください。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A4B">
        <w:rPr>
          <w:rFonts w:ascii="ＭＳ 明朝" w:hAnsi="ＭＳ 明朝" w:hint="eastAsia"/>
        </w:rPr>
        <w:t>２　事業の着工予定年月日</w:t>
      </w:r>
      <w:r w:rsidR="007B5A4B">
        <w:rPr>
          <w:rFonts w:ascii="ＭＳ 明朝" w:hAnsi="ＭＳ 明朝" w:hint="eastAsia"/>
          <w:spacing w:val="2"/>
        </w:rPr>
        <w:t xml:space="preserve">        　</w:t>
      </w:r>
      <w:r w:rsidR="007B5A4B" w:rsidRPr="007E1A99">
        <w:rPr>
          <w:rFonts w:ascii="ＭＳ 明朝" w:hAnsi="ＭＳ 明朝" w:hint="eastAsia"/>
          <w:spacing w:val="2"/>
        </w:rPr>
        <w:t xml:space="preserve">  </w:t>
      </w:r>
      <w:r w:rsidR="007B5A4B" w:rsidRPr="007E1A99">
        <w:rPr>
          <w:rFonts w:ascii="ＭＳ 明朝" w:hAnsi="ＭＳ 明朝" w:hint="eastAsia"/>
          <w:color w:val="FF0000"/>
          <w:spacing w:val="2"/>
        </w:rPr>
        <w:t>令和７</w:t>
      </w:r>
      <w:r w:rsidR="007B5A4B" w:rsidRPr="007E1A99">
        <w:rPr>
          <w:rFonts w:ascii="ＭＳ 明朝" w:hAnsi="ＭＳ 明朝" w:hint="eastAsia"/>
          <w:color w:val="FF0000"/>
        </w:rPr>
        <w:t>年</w:t>
      </w:r>
      <w:r>
        <w:rPr>
          <w:rFonts w:ascii="ＭＳ 明朝" w:hAnsi="ＭＳ 明朝" w:hint="eastAsia"/>
          <w:color w:val="FF0000"/>
          <w:spacing w:val="2"/>
        </w:rPr>
        <w:t>８</w:t>
      </w:r>
      <w:r w:rsidR="007B5A4B" w:rsidRPr="007E1A99">
        <w:rPr>
          <w:rFonts w:ascii="ＭＳ 明朝" w:hAnsi="ＭＳ 明朝" w:hint="eastAsia"/>
          <w:color w:val="FF0000"/>
        </w:rPr>
        <w:t>月</w:t>
      </w:r>
      <w:r>
        <w:rPr>
          <w:rFonts w:ascii="ＭＳ 明朝" w:hAnsi="ＭＳ 明朝" w:hint="eastAsia"/>
          <w:color w:val="FF0000"/>
          <w:spacing w:val="2"/>
        </w:rPr>
        <w:t>１</w:t>
      </w:r>
      <w:r w:rsidR="007B5A4B" w:rsidRPr="007E1A99">
        <w:rPr>
          <w:rFonts w:ascii="ＭＳ 明朝" w:hAnsi="ＭＳ 明朝" w:hint="eastAsia"/>
          <w:color w:val="FF0000"/>
        </w:rPr>
        <w:t>日</w:t>
      </w:r>
    </w:p>
    <w:p w14:paraId="3A24E5B8" w14:textId="2F0301B7" w:rsidR="003C38F3" w:rsidRPr="007E1A99" w:rsidRDefault="003C38F3" w:rsidP="007B5A4B">
      <w:pPr>
        <w:pStyle w:val="a3"/>
        <w:rPr>
          <w:rFonts w:ascii="ＭＳ ゴシック" w:eastAsia="ＭＳ ゴシック" w:hAnsi="ＭＳ ゴシック" w:hint="eastAsia"/>
          <w:color w:val="FF0000"/>
          <w:spacing w:val="0"/>
          <w:sz w:val="24"/>
          <w:szCs w:val="24"/>
        </w:rPr>
      </w:pPr>
    </w:p>
    <w:p w14:paraId="1AC289F6" w14:textId="08A83962" w:rsidR="007B5A4B" w:rsidRDefault="007B5A4B" w:rsidP="007B5A4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　   </w:t>
      </w:r>
      <w:r w:rsidRPr="007E1A99">
        <w:rPr>
          <w:rFonts w:ascii="ＭＳ 明朝" w:hAnsi="ＭＳ 明朝" w:hint="eastAsia"/>
          <w:color w:val="FF0000"/>
          <w:spacing w:val="2"/>
        </w:rPr>
        <w:t>令和７</w:t>
      </w:r>
      <w:r w:rsidRPr="007E1A99">
        <w:rPr>
          <w:rFonts w:ascii="ＭＳ 明朝" w:hAnsi="ＭＳ 明朝" w:hint="eastAsia"/>
          <w:color w:val="FF0000"/>
        </w:rPr>
        <w:t>年</w:t>
      </w:r>
      <w:r w:rsidR="003C38F3">
        <w:rPr>
          <w:rFonts w:ascii="ＭＳ 明朝" w:hAnsi="ＭＳ 明朝" w:hint="eastAsia"/>
          <w:color w:val="FF0000"/>
          <w:spacing w:val="2"/>
        </w:rPr>
        <w:t>８</w:t>
      </w:r>
      <w:r w:rsidRPr="007E1A99">
        <w:rPr>
          <w:rFonts w:ascii="ＭＳ 明朝" w:hAnsi="ＭＳ 明朝" w:hint="eastAsia"/>
          <w:color w:val="FF0000"/>
        </w:rPr>
        <w:t>月</w:t>
      </w:r>
      <w:r w:rsidR="003C38F3">
        <w:rPr>
          <w:rFonts w:ascii="ＭＳ 明朝" w:hAnsi="ＭＳ 明朝" w:hint="eastAsia"/>
          <w:color w:val="FF0000"/>
          <w:spacing w:val="2"/>
        </w:rPr>
        <w:t>３０</w:t>
      </w:r>
      <w:r w:rsidRPr="007E1A99">
        <w:rPr>
          <w:rFonts w:ascii="ＭＳ 明朝" w:hAnsi="ＭＳ 明朝" w:hint="eastAsia"/>
          <w:color w:val="FF0000"/>
        </w:rPr>
        <w:t>日</w:t>
      </w:r>
    </w:p>
    <w:p w14:paraId="343370BE" w14:textId="18369D5C" w:rsidR="007B5A4B" w:rsidRDefault="003C38F3" w:rsidP="007B5A4B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85341" wp14:editId="60893435">
                <wp:simplePos x="0" y="0"/>
                <wp:positionH relativeFrom="margin">
                  <wp:posOffset>2211705</wp:posOffset>
                </wp:positionH>
                <wp:positionV relativeFrom="paragraph">
                  <wp:posOffset>6350</wp:posOffset>
                </wp:positionV>
                <wp:extent cx="4800600" cy="444500"/>
                <wp:effectExtent l="0" t="0" r="0" b="0"/>
                <wp:wrapNone/>
                <wp:docPr id="204906433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307EE" w14:textId="0B01923D" w:rsidR="003C38F3" w:rsidRDefault="003C38F3" w:rsidP="003C38F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※事業の完了予定日：令和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日～令和８年３月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31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日の間で</w:t>
                            </w:r>
                          </w:p>
                          <w:p w14:paraId="47B40722" w14:textId="77777777" w:rsidR="003C38F3" w:rsidRPr="007F4DCD" w:rsidRDefault="003C38F3" w:rsidP="003C38F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　　　　　　　　事業の完了予定日を記載ください。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85341" id="_x0000_s1030" type="#_x0000_t202" style="position:absolute;left:0;text-align:left;margin-left:174.15pt;margin-top:.5pt;width:378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" filled="f" stroked="f" strokeweight=".5pt">
                <v:textbox>
                  <w:txbxContent>
                    <w:p w14:paraId="53E307EE" w14:textId="0B01923D" w:rsidR="003C38F3" w:rsidRDefault="003C38F3" w:rsidP="003C38F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※事業の完了予定日：令和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日～令和８年３月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31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日の間で</w:t>
                      </w:r>
                    </w:p>
                    <w:p w14:paraId="47B40722" w14:textId="77777777" w:rsidR="003C38F3" w:rsidRPr="007F4DCD" w:rsidRDefault="003C38F3" w:rsidP="003C38F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　　　　　　　　事業の完了予定日を記載ください。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A4B">
        <w:rPr>
          <w:rFonts w:ascii="ＭＳ 明朝" w:hAnsi="ＭＳ 明朝" w:hint="eastAsia"/>
        </w:rPr>
        <w:t>３　添付書類</w:t>
      </w:r>
    </w:p>
    <w:p w14:paraId="347902B7" w14:textId="3DCD5A91" w:rsidR="007B5A4B" w:rsidRDefault="007B5A4B" w:rsidP="007B5A4B">
      <w:pPr>
        <w:pStyle w:val="a3"/>
        <w:rPr>
          <w:spacing w:val="0"/>
        </w:rPr>
      </w:pPr>
    </w:p>
    <w:p w14:paraId="2169EA38" w14:textId="77777777" w:rsidR="007B5A4B" w:rsidRPr="000D00B7" w:rsidRDefault="007B5A4B" w:rsidP="007B5A4B">
      <w:pPr>
        <w:pStyle w:val="a3"/>
        <w:rPr>
          <w:color w:val="FF0000"/>
          <w:spacing w:val="0"/>
        </w:rPr>
      </w:pPr>
    </w:p>
    <w:p w14:paraId="774B219C" w14:textId="50738E71" w:rsidR="007B5A4B" w:rsidRPr="008F050F" w:rsidRDefault="007B5A4B" w:rsidP="007B5A4B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7B5A4B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2CBE8" w14:textId="77777777" w:rsidR="00607FE3" w:rsidRDefault="00607FE3" w:rsidP="00C87BE9">
      <w:r>
        <w:separator/>
      </w:r>
    </w:p>
  </w:endnote>
  <w:endnote w:type="continuationSeparator" w:id="0">
    <w:p w14:paraId="420805D4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C0905" w14:textId="77777777" w:rsidR="00607FE3" w:rsidRDefault="00607FE3" w:rsidP="00C87BE9">
      <w:r>
        <w:separator/>
      </w:r>
    </w:p>
  </w:footnote>
  <w:footnote w:type="continuationSeparator" w:id="0">
    <w:p w14:paraId="718CE90A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115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7148E"/>
    <w:rsid w:val="00282A47"/>
    <w:rsid w:val="002B01A4"/>
    <w:rsid w:val="002C728B"/>
    <w:rsid w:val="002D45C8"/>
    <w:rsid w:val="002E5EF2"/>
    <w:rsid w:val="002E6E0B"/>
    <w:rsid w:val="002F6980"/>
    <w:rsid w:val="003009BD"/>
    <w:rsid w:val="00330E34"/>
    <w:rsid w:val="003A34BC"/>
    <w:rsid w:val="003C1D15"/>
    <w:rsid w:val="003C38F3"/>
    <w:rsid w:val="003C59FA"/>
    <w:rsid w:val="003E0977"/>
    <w:rsid w:val="003E6A0A"/>
    <w:rsid w:val="003E6A0B"/>
    <w:rsid w:val="0040420F"/>
    <w:rsid w:val="00405AB4"/>
    <w:rsid w:val="00410C80"/>
    <w:rsid w:val="00412089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25C49"/>
    <w:rsid w:val="00676A40"/>
    <w:rsid w:val="006833B4"/>
    <w:rsid w:val="00694B32"/>
    <w:rsid w:val="006F2F55"/>
    <w:rsid w:val="00762351"/>
    <w:rsid w:val="007742F0"/>
    <w:rsid w:val="00782271"/>
    <w:rsid w:val="007A3B1A"/>
    <w:rsid w:val="007B5A4B"/>
    <w:rsid w:val="007C2531"/>
    <w:rsid w:val="008059A9"/>
    <w:rsid w:val="00812DB0"/>
    <w:rsid w:val="00836EE9"/>
    <w:rsid w:val="00867477"/>
    <w:rsid w:val="00872301"/>
    <w:rsid w:val="00890FC9"/>
    <w:rsid w:val="0089543C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0F08"/>
    <w:rsid w:val="00C817DB"/>
    <w:rsid w:val="00C87BE9"/>
    <w:rsid w:val="00C91FAA"/>
    <w:rsid w:val="00CF555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1DAA"/>
    <w:rsid w:val="00E97E0E"/>
    <w:rsid w:val="00EA25D2"/>
    <w:rsid w:val="00EA695F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5E0AC1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2D45C8"/>
  </w:style>
  <w:style w:type="character" w:customStyle="1" w:styleId="af">
    <w:name w:val="日付 (文字)"/>
    <w:basedOn w:val="a0"/>
    <w:link w:val="ae"/>
    <w:uiPriority w:val="99"/>
    <w:semiHidden/>
    <w:rsid w:val="002D45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DA65-E713-4405-A523-5E586F7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261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多田　彩華</cp:lastModifiedBy>
  <cp:revision>2</cp:revision>
  <cp:lastPrinted>2024-01-24T07:53:00Z</cp:lastPrinted>
  <dcterms:created xsi:type="dcterms:W3CDTF">2025-05-30T06:07:00Z</dcterms:created>
  <dcterms:modified xsi:type="dcterms:W3CDTF">2025-05-30T06:07:00Z</dcterms:modified>
</cp:coreProperties>
</file>