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04320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51DBDECB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7AFEE61D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1FCED49B" w14:textId="43B39082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</w:t>
      </w:r>
      <w:r w:rsidR="00B152A5">
        <w:rPr>
          <w:rFonts w:ascii="ＭＳ 明朝" w:hAnsi="ＭＳ 明朝" w:hint="eastAsia"/>
          <w:spacing w:val="2"/>
        </w:rPr>
        <w:t>令和</w:t>
      </w:r>
      <w:r w:rsidR="00066F19">
        <w:rPr>
          <w:rFonts w:ascii="ＭＳ 明朝" w:hAnsi="ＭＳ 明朝" w:hint="eastAsia"/>
          <w:spacing w:val="2"/>
        </w:rPr>
        <w:t>７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="00B152A5">
        <w:rPr>
          <w:rFonts w:ascii="ＭＳ 明朝" w:hAnsi="ＭＳ 明朝" w:hint="eastAsia"/>
          <w:spacing w:val="2"/>
        </w:rPr>
        <w:t>○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="00B152A5">
        <w:rPr>
          <w:rFonts w:ascii="ＭＳ 明朝" w:hAnsi="ＭＳ 明朝" w:hint="eastAsia"/>
          <w:spacing w:val="2"/>
        </w:rPr>
        <w:t>○</w:t>
      </w:r>
      <w:r w:rsidRPr="008F050F">
        <w:rPr>
          <w:rFonts w:ascii="ＭＳ 明朝" w:hAnsi="ＭＳ 明朝" w:hint="eastAsia"/>
        </w:rPr>
        <w:t>日</w:t>
      </w:r>
    </w:p>
    <w:p w14:paraId="5CBF11B4" w14:textId="77777777" w:rsidR="001A149B" w:rsidRPr="008F050F" w:rsidRDefault="001A149B">
      <w:pPr>
        <w:pStyle w:val="a3"/>
        <w:rPr>
          <w:spacing w:val="0"/>
        </w:rPr>
      </w:pPr>
    </w:p>
    <w:p w14:paraId="2917069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7364FE1C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  <w:r w:rsidR="00B152A5">
        <w:rPr>
          <w:rFonts w:ascii="ＭＳ 明朝" w:hAnsi="ＭＳ 明朝" w:hint="eastAsia"/>
        </w:rPr>
        <w:t xml:space="preserve">　</w:t>
      </w:r>
      <w:r w:rsidR="00B152A5" w:rsidRPr="00B152A5">
        <w:rPr>
          <w:rFonts w:ascii="ＭＳ 明朝" w:hAnsi="ＭＳ 明朝" w:hint="eastAsia"/>
        </w:rPr>
        <w:t>○○市○○町○○</w:t>
      </w:r>
    </w:p>
    <w:p w14:paraId="047572E9" w14:textId="77777777"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B152A5">
        <w:rPr>
          <w:rFonts w:ascii="ＭＳ 明朝" w:hAnsi="ＭＳ 明朝" w:hint="eastAsia"/>
          <w:spacing w:val="57"/>
          <w:fitText w:val="800" w:id="-491617523"/>
        </w:rPr>
        <w:t>団体</w:t>
      </w:r>
      <w:r w:rsidRPr="00B152A5">
        <w:rPr>
          <w:rFonts w:ascii="ＭＳ 明朝" w:hAnsi="ＭＳ 明朝" w:hint="eastAsia"/>
          <w:spacing w:val="1"/>
          <w:fitText w:val="800" w:id="-491617523"/>
        </w:rPr>
        <w:t>名</w:t>
      </w:r>
      <w:r w:rsidR="00B152A5">
        <w:rPr>
          <w:rFonts w:ascii="ＭＳ 明朝" w:hAnsi="ＭＳ 明朝" w:hint="eastAsia"/>
          <w:spacing w:val="0"/>
        </w:rPr>
        <w:t xml:space="preserve">　</w:t>
      </w:r>
      <w:r w:rsidR="00B152A5" w:rsidRPr="00B152A5">
        <w:rPr>
          <w:rFonts w:ascii="ＭＳ 明朝" w:hAnsi="ＭＳ 明朝" w:hint="eastAsia"/>
          <w:spacing w:val="0"/>
        </w:rPr>
        <w:t>県営○○住宅自治会</w:t>
      </w:r>
    </w:p>
    <w:p w14:paraId="28C5F624" w14:textId="77777777"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B152A5">
        <w:rPr>
          <w:rFonts w:ascii="ＭＳ 明朝" w:hAnsi="ＭＳ 明朝" w:hint="eastAsia"/>
          <w:color w:val="000000" w:themeColor="text1"/>
        </w:rPr>
        <w:t xml:space="preserve">　</w:t>
      </w:r>
      <w:r w:rsidR="00B152A5" w:rsidRPr="00B152A5">
        <w:rPr>
          <w:rFonts w:ascii="ＭＳ 明朝" w:hAnsi="ＭＳ 明朝" w:hint="eastAsia"/>
          <w:color w:val="000000" w:themeColor="text1"/>
        </w:rPr>
        <w:t>自治会長　○○　○○</w:t>
      </w:r>
    </w:p>
    <w:p w14:paraId="4D807DF9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</w:t>
      </w:r>
      <w:r w:rsidR="00B152A5" w:rsidRPr="008F050F">
        <w:rPr>
          <w:rFonts w:ascii="ＭＳ 明朝" w:hAnsi="ＭＳ 明朝" w:hint="eastAsia"/>
          <w:color w:val="000000" w:themeColor="text1"/>
          <w:spacing w:val="2"/>
        </w:rPr>
        <w:t>（</w:t>
      </w:r>
      <w:r w:rsidR="00B152A5">
        <w:rPr>
          <w:rFonts w:ascii="ＭＳ 明朝" w:hAnsi="ＭＳ 明朝" w:hint="eastAsia"/>
          <w:color w:val="000000" w:themeColor="text1"/>
          <w:spacing w:val="2"/>
        </w:rPr>
        <w:t>○○○</w:t>
      </w:r>
      <w:r w:rsidR="00B152A5" w:rsidRPr="008F050F">
        <w:rPr>
          <w:rFonts w:ascii="ＭＳ 明朝" w:hAnsi="ＭＳ 明朝" w:hint="eastAsia"/>
          <w:color w:val="000000" w:themeColor="text1"/>
          <w:spacing w:val="2"/>
        </w:rPr>
        <w:t>）</w:t>
      </w:r>
      <w:r w:rsidR="00B152A5">
        <w:rPr>
          <w:rFonts w:ascii="ＭＳ 明朝" w:hAnsi="ＭＳ 明朝" w:hint="eastAsia"/>
          <w:color w:val="000000" w:themeColor="text1"/>
          <w:spacing w:val="2"/>
        </w:rPr>
        <w:t>○○○</w:t>
      </w:r>
      <w:r w:rsidR="00B152A5" w:rsidRPr="008F050F">
        <w:rPr>
          <w:rFonts w:ascii="ＭＳ 明朝" w:hAnsi="ＭＳ 明朝" w:hint="eastAsia"/>
          <w:color w:val="000000" w:themeColor="text1"/>
          <w:spacing w:val="2"/>
        </w:rPr>
        <w:t>－</w:t>
      </w:r>
      <w:r w:rsidR="00B152A5">
        <w:rPr>
          <w:rFonts w:ascii="ＭＳ 明朝" w:hAnsi="ＭＳ 明朝" w:hint="eastAsia"/>
          <w:color w:val="000000" w:themeColor="text1"/>
          <w:spacing w:val="2"/>
        </w:rPr>
        <w:t>○○○○</w:t>
      </w:r>
      <w:r w:rsidRPr="008F050F">
        <w:rPr>
          <w:rFonts w:ascii="ＭＳ 明朝" w:hAnsi="ＭＳ 明朝" w:hint="eastAsia"/>
          <w:color w:val="000000" w:themeColor="text1"/>
          <w:spacing w:val="2"/>
        </w:rPr>
        <w:t>番</w:t>
      </w:r>
    </w:p>
    <w:p w14:paraId="556D8A74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B152A5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  <w:r w:rsidR="00B152A5">
        <w:rPr>
          <w:rFonts w:ascii="ＭＳ 明朝" w:hAnsi="ＭＳ 明朝" w:hint="eastAsia"/>
          <w:color w:val="000000" w:themeColor="text1"/>
          <w:spacing w:val="0"/>
        </w:rPr>
        <w:t xml:space="preserve">　　※記入は任意です</w:t>
      </w:r>
    </w:p>
    <w:p w14:paraId="66656B8A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5BDB8072" w14:textId="4FCAC05D" w:rsidR="001A149B" w:rsidRPr="00754E58" w:rsidRDefault="001A149B">
      <w:pPr>
        <w:pStyle w:val="a3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B152A5">
        <w:rPr>
          <w:rFonts w:ascii="ＭＳ 明朝" w:hAnsi="ＭＳ 明朝" w:hint="eastAsia"/>
          <w:color w:val="000000" w:themeColor="text1"/>
          <w:spacing w:val="2"/>
        </w:rPr>
        <w:t>令和</w:t>
      </w:r>
      <w:r w:rsidR="00631C84">
        <w:rPr>
          <w:rFonts w:ascii="ＭＳ 明朝" w:hAnsi="ＭＳ 明朝" w:hint="eastAsia"/>
          <w:color w:val="000000" w:themeColor="text1"/>
          <w:spacing w:val="2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="00B152A5">
        <w:rPr>
          <w:rFonts w:ascii="ＭＳ 明朝" w:hAnsi="ＭＳ 明朝" w:hint="eastAsia"/>
          <w:color w:val="000000" w:themeColor="text1"/>
        </w:rPr>
        <w:t xml:space="preserve">　○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="00B152A5">
        <w:rPr>
          <w:rFonts w:ascii="ＭＳ 明朝" w:hAnsi="ＭＳ 明朝" w:hint="eastAsia"/>
          <w:color w:val="000000" w:themeColor="text1"/>
        </w:rPr>
        <w:t xml:space="preserve">　○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="00026B5F">
        <w:rPr>
          <w:rFonts w:ascii="ＭＳ 明朝" w:hAnsi="ＭＳ 明朝" w:hint="eastAsia"/>
          <w:color w:val="000000" w:themeColor="text1"/>
        </w:rPr>
        <w:t>住管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="00B152A5">
        <w:rPr>
          <w:rFonts w:ascii="ＭＳ 明朝" w:hAnsi="ＭＳ 明朝" w:hint="eastAsia"/>
          <w:color w:val="000000" w:themeColor="text1"/>
        </w:rPr>
        <w:t>○○○○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</w:t>
      </w:r>
      <w:r w:rsidR="00754E58">
        <w:rPr>
          <w:rFonts w:ascii="ＭＳ 明朝" w:hAnsi="ＭＳ 明朝" w:hint="eastAsia"/>
          <w:color w:val="000000" w:themeColor="text1"/>
        </w:rPr>
        <w:t>令和</w:t>
      </w:r>
      <w:r w:rsidR="00631C84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年度</w:t>
      </w:r>
      <w:r w:rsidR="00754E58">
        <w:rPr>
          <w:rFonts w:ascii="ＭＳ 明朝" w:hAnsi="ＭＳ 明朝" w:hint="eastAsia"/>
          <w:color w:val="000000" w:themeColor="text1"/>
        </w:rPr>
        <w:t>県営住宅子育て世帯交流創出事業</w:t>
      </w:r>
      <w:r w:rsidRPr="008F050F">
        <w:rPr>
          <w:rFonts w:ascii="ＭＳ 明朝" w:hAnsi="ＭＳ 明朝" w:hint="eastAsia"/>
          <w:color w:val="000000" w:themeColor="text1"/>
        </w:rPr>
        <w:t>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14:paraId="0EDB8429" w14:textId="77777777" w:rsidR="001A149B" w:rsidRPr="00B152A5" w:rsidRDefault="001A149B">
      <w:pPr>
        <w:pStyle w:val="a3"/>
        <w:rPr>
          <w:spacing w:val="0"/>
        </w:rPr>
      </w:pPr>
    </w:p>
    <w:p w14:paraId="1669DE35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767E4B67" w14:textId="77777777" w:rsidR="001A149B" w:rsidRPr="008F050F" w:rsidRDefault="001A149B">
      <w:pPr>
        <w:pStyle w:val="a3"/>
        <w:rPr>
          <w:spacing w:val="0"/>
        </w:rPr>
      </w:pPr>
    </w:p>
    <w:p w14:paraId="661F9871" w14:textId="77777777" w:rsidR="00754E58" w:rsidRPr="009941BF" w:rsidRDefault="00754E58" w:rsidP="00754E58">
      <w:pPr>
        <w:pStyle w:val="a3"/>
        <w:spacing w:line="360" w:lineRule="exact"/>
        <w:ind w:left="3600" w:hangingChars="1800" w:hanging="3600"/>
        <w:rPr>
          <w:spacing w:val="0"/>
        </w:rPr>
      </w:pPr>
      <w:r>
        <w:rPr>
          <w:rFonts w:ascii="ＭＳ 明朝" w:hAnsi="ＭＳ 明朝" w:hint="eastAsia"/>
        </w:rPr>
        <w:t xml:space="preserve">１　事業の内容及び経費区分（別記）　　</w:t>
      </w:r>
      <w:r w:rsidR="00B152A5" w:rsidRPr="00B152A5">
        <w:rPr>
          <w:rFonts w:ascii="ＭＳ 明朝" w:hAnsi="ＭＳ 明朝" w:hint="eastAsia"/>
        </w:rPr>
        <w:t>集会所内キッズスペース設置及び集会所トイレの改修</w:t>
      </w:r>
    </w:p>
    <w:p w14:paraId="652801C9" w14:textId="4EFA906A" w:rsidR="00754E58" w:rsidRDefault="00754E58" w:rsidP="00754E5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（　</w:t>
      </w:r>
      <w:r w:rsidR="00B152A5">
        <w:rPr>
          <w:rFonts w:ascii="ＭＳ 明朝" w:hAnsi="ＭＳ 明朝" w:hint="eastAsia"/>
        </w:rPr>
        <w:t>令和</w:t>
      </w:r>
      <w:r w:rsidR="00066F19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 xml:space="preserve">年　</w:t>
      </w:r>
      <w:r w:rsidR="00B152A5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 xml:space="preserve">月　</w:t>
      </w:r>
      <w:r w:rsidR="00B152A5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>日）</w:t>
      </w:r>
    </w:p>
    <w:p w14:paraId="4AD97AF3" w14:textId="47CE3C4A" w:rsidR="00754E58" w:rsidRPr="00754E58" w:rsidRDefault="00754E58" w:rsidP="00754E58">
      <w:pPr>
        <w:pStyle w:val="a3"/>
        <w:spacing w:line="2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事業の着工年月日</w:t>
      </w:r>
      <w:r>
        <w:rPr>
          <w:rFonts w:ascii="ＭＳ 明朝" w:hAnsi="ＭＳ 明朝" w:hint="eastAsia"/>
          <w:spacing w:val="2"/>
        </w:rPr>
        <w:t xml:space="preserve">        </w:t>
      </w:r>
      <w:r w:rsidR="00B152A5">
        <w:rPr>
          <w:rFonts w:ascii="ＭＳ 明朝" w:hAnsi="ＭＳ 明朝" w:hint="eastAsia"/>
          <w:spacing w:val="2"/>
        </w:rPr>
        <w:t>令和</w:t>
      </w:r>
      <w:r w:rsidR="00066F19">
        <w:rPr>
          <w:rFonts w:ascii="ＭＳ 明朝" w:hAnsi="ＭＳ 明朝" w:hint="eastAsia"/>
          <w:spacing w:val="2"/>
        </w:rPr>
        <w:t>７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</w:t>
      </w:r>
      <w:r w:rsidR="00B152A5">
        <w:rPr>
          <w:rFonts w:ascii="ＭＳ 明朝" w:hAnsi="ＭＳ 明朝" w:hint="eastAsia"/>
          <w:spacing w:val="2"/>
        </w:rPr>
        <w:t>○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</w:t>
      </w:r>
      <w:r w:rsidR="00B152A5">
        <w:rPr>
          <w:rFonts w:ascii="ＭＳ 明朝" w:hAnsi="ＭＳ 明朝" w:hint="eastAsia"/>
          <w:spacing w:val="2"/>
        </w:rPr>
        <w:t>○</w:t>
      </w:r>
      <w:r>
        <w:rPr>
          <w:rFonts w:ascii="ＭＳ 明朝" w:hAnsi="ＭＳ 明朝" w:hint="eastAsia"/>
        </w:rPr>
        <w:t>日</w:t>
      </w:r>
    </w:p>
    <w:p w14:paraId="144E8A95" w14:textId="0F4D612B" w:rsidR="00754E58" w:rsidRDefault="00754E58" w:rsidP="00754E58">
      <w:pPr>
        <w:pStyle w:val="a3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　　　　　　　　　　（　</w:t>
      </w:r>
      <w:r w:rsidR="00B152A5">
        <w:rPr>
          <w:rFonts w:ascii="ＭＳ 明朝" w:hAnsi="ＭＳ 明朝" w:hint="eastAsia"/>
        </w:rPr>
        <w:t>令和</w:t>
      </w:r>
      <w:r w:rsidR="00066F19">
        <w:rPr>
          <w:rFonts w:ascii="ＭＳ 明朝" w:hAnsi="ＭＳ 明朝" w:hint="eastAsia"/>
        </w:rPr>
        <w:t>〇</w:t>
      </w:r>
      <w:r>
        <w:rPr>
          <w:rFonts w:ascii="ＭＳ 明朝" w:hAnsi="ＭＳ 明朝" w:hint="eastAsia"/>
        </w:rPr>
        <w:t xml:space="preserve">年　</w:t>
      </w:r>
      <w:r w:rsidR="00B152A5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 xml:space="preserve">月　</w:t>
      </w:r>
      <w:r w:rsidR="00B152A5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>日）</w:t>
      </w:r>
    </w:p>
    <w:p w14:paraId="2427227D" w14:textId="6B9E51A1" w:rsidR="00754E58" w:rsidRDefault="00754E58" w:rsidP="00754E58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事業の完了年月日</w:t>
      </w:r>
      <w:r>
        <w:rPr>
          <w:rFonts w:ascii="ＭＳ 明朝" w:hAnsi="ＭＳ 明朝" w:hint="eastAsia"/>
          <w:spacing w:val="2"/>
        </w:rPr>
        <w:t xml:space="preserve">        </w:t>
      </w:r>
      <w:r w:rsidR="00B152A5">
        <w:rPr>
          <w:rFonts w:ascii="ＭＳ 明朝" w:hAnsi="ＭＳ 明朝" w:hint="eastAsia"/>
          <w:spacing w:val="2"/>
        </w:rPr>
        <w:t>令和</w:t>
      </w:r>
      <w:r w:rsidR="00066F19">
        <w:rPr>
          <w:rFonts w:ascii="ＭＳ 明朝" w:hAnsi="ＭＳ 明朝" w:hint="eastAsia"/>
          <w:spacing w:val="2"/>
        </w:rPr>
        <w:t>〇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</w:t>
      </w:r>
      <w:r w:rsidR="00B152A5">
        <w:rPr>
          <w:rFonts w:ascii="ＭＳ 明朝" w:hAnsi="ＭＳ 明朝" w:hint="eastAsia"/>
          <w:spacing w:val="2"/>
        </w:rPr>
        <w:t>○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</w:t>
      </w:r>
      <w:r w:rsidR="00B152A5">
        <w:rPr>
          <w:rFonts w:ascii="ＭＳ 明朝" w:hAnsi="ＭＳ 明朝" w:hint="eastAsia"/>
          <w:spacing w:val="2"/>
        </w:rPr>
        <w:t>○</w:t>
      </w:r>
      <w:r>
        <w:rPr>
          <w:rFonts w:ascii="ＭＳ 明朝" w:hAnsi="ＭＳ 明朝" w:hint="eastAsia"/>
        </w:rPr>
        <w:t>日</w:t>
      </w:r>
    </w:p>
    <w:p w14:paraId="0C62DD45" w14:textId="77777777" w:rsidR="00754E58" w:rsidRDefault="00754E58" w:rsidP="00754E58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14:paraId="47CF5AF6" w14:textId="77777777" w:rsidR="001A149B" w:rsidRPr="008F050F" w:rsidRDefault="00B152A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領収書</w:t>
      </w:r>
      <w:r w:rsidRPr="00B152A5">
        <w:rPr>
          <w:rFonts w:hint="eastAsia"/>
          <w:spacing w:val="0"/>
        </w:rPr>
        <w:t>写し、写真</w:t>
      </w:r>
    </w:p>
    <w:p w14:paraId="78E1605D" w14:textId="77777777" w:rsidR="001A149B" w:rsidRDefault="001A149B">
      <w:pPr>
        <w:pStyle w:val="a3"/>
        <w:rPr>
          <w:spacing w:val="0"/>
        </w:rPr>
      </w:pPr>
    </w:p>
    <w:p w14:paraId="793AB72F" w14:textId="77777777" w:rsidR="0033353C" w:rsidRPr="008F050F" w:rsidRDefault="0033353C">
      <w:pPr>
        <w:pStyle w:val="a3"/>
        <w:rPr>
          <w:spacing w:val="0"/>
        </w:rPr>
      </w:pPr>
    </w:p>
    <w:p w14:paraId="5C927963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14:paraId="7A47B9C8" w14:textId="77777777"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 w:rsidRPr="008F050F">
        <w:rPr>
          <w:rFonts w:ascii="ＭＳ 明朝" w:hAnsi="ＭＳ 明朝"/>
        </w:rPr>
        <w:br w:type="page"/>
      </w:r>
    </w:p>
    <w:p w14:paraId="2CAF204C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lastRenderedPageBreak/>
        <w:t>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記</w:t>
      </w:r>
    </w:p>
    <w:p w14:paraId="5576DA2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8F050F">
        <w:rPr>
          <w:rFonts w:ascii="ＭＳ ゴシック" w:eastAsia="ＭＳ ゴシック" w:hAnsi="ＭＳ ゴシック" w:cs="ＭＳ ゴシック" w:hint="eastAsia"/>
          <w:spacing w:val="2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 xml:space="preserve">　</w:t>
      </w:r>
    </w:p>
    <w:p w14:paraId="4B9BDC24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収入の部</w:t>
      </w:r>
    </w:p>
    <w:p w14:paraId="35591FFB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32A892A5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2C9DE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5A59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DEC97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A11AF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D51C39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32BBEA65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E98EA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FBB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2340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32335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7E7FF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152A5" w:rsidRPr="008F050F" w14:paraId="1FB4E426" w14:textId="77777777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BE67A" w14:textId="77777777" w:rsidR="00B152A5" w:rsidRPr="008F050F" w:rsidRDefault="00B152A5" w:rsidP="00B152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C298" w14:textId="77777777" w:rsidR="00B152A5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県補助金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E706D4" w14:textId="77777777" w:rsidR="00B152A5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>5</w:t>
            </w:r>
            <w:r>
              <w:rPr>
                <w:spacing w:val="0"/>
              </w:rPr>
              <w:t>00,000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FDC30A" w14:textId="77777777" w:rsidR="00B152A5" w:rsidRPr="008F050F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0302C" w14:textId="77777777" w:rsidR="00B152A5" w:rsidRPr="008F050F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152A5" w:rsidRPr="008F050F" w14:paraId="1A1ACAA5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14950" w14:textId="77777777" w:rsidR="00B152A5" w:rsidRPr="008F050F" w:rsidRDefault="00B152A5" w:rsidP="00B152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7527" w14:textId="77777777" w:rsidR="00B152A5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自治会費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93302" w14:textId="77777777" w:rsidR="00B152A5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00,000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36A567" w14:textId="77777777" w:rsidR="00B152A5" w:rsidRPr="008F050F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41371" w14:textId="77777777" w:rsidR="00B152A5" w:rsidRPr="008F050F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152A5" w:rsidRPr="008F050F" w14:paraId="6F5DA8ED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CD856" w14:textId="77777777" w:rsidR="00B152A5" w:rsidRPr="008F050F" w:rsidRDefault="00B152A5" w:rsidP="00B152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1E28" w14:textId="77777777" w:rsidR="00B152A5" w:rsidRPr="008F050F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E59FE0" w14:textId="77777777" w:rsidR="00B152A5" w:rsidRPr="008F050F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328D2" w14:textId="77777777" w:rsidR="00B152A5" w:rsidRPr="008F050F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1CEF6" w14:textId="77777777" w:rsidR="00B152A5" w:rsidRPr="008F050F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152A5" w:rsidRPr="008F050F" w14:paraId="5D8B061F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68C26" w14:textId="77777777" w:rsidR="00B152A5" w:rsidRPr="008F050F" w:rsidRDefault="00B152A5" w:rsidP="00B152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77FB" w14:textId="77777777" w:rsidR="00B152A5" w:rsidRPr="008F050F" w:rsidRDefault="00B152A5" w:rsidP="00B152A5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969A7F" w14:textId="77777777" w:rsidR="00B152A5" w:rsidRPr="008F050F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>6</w:t>
            </w:r>
            <w:r>
              <w:rPr>
                <w:spacing w:val="0"/>
              </w:rPr>
              <w:t>00,000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1CA75" w14:textId="77777777" w:rsidR="00B152A5" w:rsidRPr="008F050F" w:rsidRDefault="00B152A5" w:rsidP="00B152A5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0DFEB" w14:textId="77777777" w:rsidR="00B152A5" w:rsidRPr="008F050F" w:rsidRDefault="00B152A5" w:rsidP="00B152A5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3976C59A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1C8785D5" w14:textId="77777777" w:rsidR="001A149B" w:rsidRPr="008F050F" w:rsidRDefault="001A149B">
      <w:pPr>
        <w:pStyle w:val="a3"/>
        <w:rPr>
          <w:spacing w:val="0"/>
        </w:rPr>
      </w:pPr>
    </w:p>
    <w:p w14:paraId="1625EA8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支出の部</w:t>
      </w:r>
    </w:p>
    <w:p w14:paraId="47A35F6A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0F3879D5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903096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C47A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12824C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1D4865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6F19AB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 w14:paraId="557332B6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6A983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C4D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A9DD3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98C17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34321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152A5" w:rsidRPr="008F050F" w14:paraId="05B0CFB3" w14:textId="77777777" w:rsidTr="00B152A5">
        <w:trPr>
          <w:cantSplit/>
          <w:trHeight w:hRule="exact" w:val="855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D5545" w14:textId="77777777" w:rsidR="00B152A5" w:rsidRPr="008F050F" w:rsidRDefault="00B152A5" w:rsidP="00B152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1A25" w14:textId="77777777" w:rsidR="00B152A5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集会所内キッズスペース設置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0F4BA" w14:textId="77777777" w:rsidR="00B152A5" w:rsidRPr="004C3516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>3</w:t>
            </w:r>
            <w:r>
              <w:rPr>
                <w:spacing w:val="0"/>
              </w:rPr>
              <w:t>00,000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096400" w14:textId="77777777" w:rsidR="00B152A5" w:rsidRPr="008F050F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E4B6F" w14:textId="77777777" w:rsidR="00B152A5" w:rsidRPr="008F050F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B152A5" w:rsidRPr="008F050F" w14:paraId="0B955C94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CA891" w14:textId="77777777" w:rsidR="00B152A5" w:rsidRPr="008F050F" w:rsidRDefault="00B152A5" w:rsidP="00B152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B8C3" w14:textId="77777777" w:rsidR="00B152A5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集会所トイレ改修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6BF4DF" w14:textId="77777777" w:rsidR="00B152A5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>3</w:t>
            </w:r>
            <w:r>
              <w:rPr>
                <w:spacing w:val="0"/>
              </w:rPr>
              <w:t>00,000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9DD54B" w14:textId="77777777" w:rsidR="00B152A5" w:rsidRPr="008F050F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C869F" w14:textId="77777777" w:rsidR="00B152A5" w:rsidRPr="008F050F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3D7E7CB3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D52EF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8B5E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76686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8FBCF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1142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57E97473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2ADC7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8177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E0615C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03E9ED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20B5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7BE2E2A2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53EF0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4AE3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01CE2A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F0A1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2A5E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73D84EB6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D53A4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9EE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30C70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C0FC95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69614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3BEE1752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086F7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8C7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57B029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0DE33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1C7E2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14:paraId="41B64BCB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1860C" w14:textId="77777777"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4B5C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7C976" w14:textId="77777777" w:rsidR="001A149B" w:rsidRPr="008F050F" w:rsidRDefault="00B152A5" w:rsidP="00B152A5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>6</w:t>
            </w:r>
            <w:r>
              <w:rPr>
                <w:spacing w:val="0"/>
              </w:rPr>
              <w:t>00,000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5880D1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2C0AC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09868543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08B31F01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１　収支の計は</w:t>
      </w:r>
      <w:r w:rsidR="00812DB0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それぞれ一致する。</w:t>
      </w:r>
    </w:p>
    <w:p w14:paraId="5AB91DA9" w14:textId="77777777" w:rsidR="00185349" w:rsidRDefault="001A149B" w:rsidP="0033353C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２　県補助金は、見込額を記入する。</w:t>
      </w:r>
    </w:p>
    <w:sectPr w:rsidR="0018534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CCAF2" w14:textId="77777777" w:rsidR="00607FE3" w:rsidRDefault="00607FE3" w:rsidP="00C87BE9">
      <w:r>
        <w:separator/>
      </w:r>
    </w:p>
  </w:endnote>
  <w:endnote w:type="continuationSeparator" w:id="0">
    <w:p w14:paraId="48882F6A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6797B" w14:textId="77777777" w:rsidR="00607FE3" w:rsidRDefault="00607FE3" w:rsidP="00C87BE9">
      <w:r>
        <w:separator/>
      </w:r>
    </w:p>
  </w:footnote>
  <w:footnote w:type="continuationSeparator" w:id="0">
    <w:p w14:paraId="23589C49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26B5F"/>
    <w:rsid w:val="00041A3F"/>
    <w:rsid w:val="000450C2"/>
    <w:rsid w:val="00066F19"/>
    <w:rsid w:val="00075B24"/>
    <w:rsid w:val="00081052"/>
    <w:rsid w:val="000834F5"/>
    <w:rsid w:val="000A4654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3353C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31C84"/>
    <w:rsid w:val="00647E2F"/>
    <w:rsid w:val="00676A40"/>
    <w:rsid w:val="006833B4"/>
    <w:rsid w:val="00694B32"/>
    <w:rsid w:val="00754E58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152A5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D4141F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EE047F"/>
    <w:rsid w:val="00F22004"/>
    <w:rsid w:val="00F238DB"/>
    <w:rsid w:val="00F40BDE"/>
    <w:rsid w:val="00F85850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D5AFF9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FF89-3EEC-4811-94FF-7321E7B8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2</Pages>
  <Words>438</Words>
  <Characters>843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山口　由里子</cp:lastModifiedBy>
  <cp:revision>5</cp:revision>
  <cp:lastPrinted>2024-01-24T07:53:00Z</cp:lastPrinted>
  <dcterms:created xsi:type="dcterms:W3CDTF">2024-04-03T01:47:00Z</dcterms:created>
  <dcterms:modified xsi:type="dcterms:W3CDTF">2025-04-02T02:48:00Z</dcterms:modified>
</cp:coreProperties>
</file>