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F6D1" w14:textId="1F4D32F2" w:rsidR="00E42856" w:rsidRPr="008F050F" w:rsidRDefault="001A149B" w:rsidP="006F4B2D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</w:t>
      </w:r>
    </w:p>
    <w:p w14:paraId="0A208E1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1DF8AE6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6846696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70473830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6C39DE6A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36F1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981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A254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56DD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472E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579E6831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66D1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FA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55FD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B671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CED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2528787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FFD1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144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0A99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7A5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6CC9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2FC80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305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566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14F2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5C18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DA99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05EFE9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92A3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E45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869B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D883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ECEC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972756C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8871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7B90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5409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BD5A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0E1C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770F79D0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27C108A4" w14:textId="77777777" w:rsidR="001A149B" w:rsidRPr="008F050F" w:rsidRDefault="001A149B">
      <w:pPr>
        <w:pStyle w:val="a3"/>
        <w:rPr>
          <w:spacing w:val="0"/>
        </w:rPr>
      </w:pPr>
    </w:p>
    <w:p w14:paraId="33753A9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3355A9D8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2F1EC1DC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1880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61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FEA1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4CC4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E6C54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2BACA35B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FEB9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C5F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C9B9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914F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3B4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B43EFEB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3931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D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E6E5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C364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B3BD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EF4E4A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7B60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CF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DCC9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FE3C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11D7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EE29D1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3D26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74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EC6C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D381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D4B6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97AA1A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139B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04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28D4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FB2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D3A1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18E91E67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7818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919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E82F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2CB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4D05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9A5FF1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020DF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17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BF6B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390F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CEAB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34CDAD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7280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A9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DD3B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13CB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719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52240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39C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A44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8B33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0687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4D0F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13CB0CE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057925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3A962D0F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7D25DD45" w14:textId="22C4CC18" w:rsidR="00185349" w:rsidRDefault="00185349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8A6F" w14:textId="77777777" w:rsidR="00537710" w:rsidRDefault="00537710" w:rsidP="00C87BE9">
      <w:r>
        <w:separator/>
      </w:r>
    </w:p>
  </w:endnote>
  <w:endnote w:type="continuationSeparator" w:id="0">
    <w:p w14:paraId="7A53D1AB" w14:textId="77777777" w:rsidR="00537710" w:rsidRDefault="005377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6E26" w14:textId="77777777" w:rsidR="00537710" w:rsidRDefault="00537710" w:rsidP="00C87BE9">
      <w:r>
        <w:separator/>
      </w:r>
    </w:p>
  </w:footnote>
  <w:footnote w:type="continuationSeparator" w:id="0">
    <w:p w14:paraId="40FAC710" w14:textId="77777777" w:rsidR="00537710" w:rsidRDefault="005377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1F1E9C"/>
    <w:rsid w:val="002278D3"/>
    <w:rsid w:val="00246816"/>
    <w:rsid w:val="002504DF"/>
    <w:rsid w:val="0025151D"/>
    <w:rsid w:val="002517BB"/>
    <w:rsid w:val="00260329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37710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6F4B2D"/>
    <w:rsid w:val="00762351"/>
    <w:rsid w:val="007742F0"/>
    <w:rsid w:val="00782271"/>
    <w:rsid w:val="007A3B1A"/>
    <w:rsid w:val="007C2531"/>
    <w:rsid w:val="008059A9"/>
    <w:rsid w:val="00812DB0"/>
    <w:rsid w:val="00836EE9"/>
    <w:rsid w:val="008612A3"/>
    <w:rsid w:val="00867477"/>
    <w:rsid w:val="00871209"/>
    <w:rsid w:val="00872301"/>
    <w:rsid w:val="00890FC9"/>
    <w:rsid w:val="008C2377"/>
    <w:rsid w:val="008C5382"/>
    <w:rsid w:val="008D59E7"/>
    <w:rsid w:val="008E05F6"/>
    <w:rsid w:val="008F050F"/>
    <w:rsid w:val="008F680E"/>
    <w:rsid w:val="00907449"/>
    <w:rsid w:val="00920A70"/>
    <w:rsid w:val="0092205A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119A9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A67FA"/>
    <w:rsid w:val="00BD2C04"/>
    <w:rsid w:val="00BF0182"/>
    <w:rsid w:val="00C042C4"/>
    <w:rsid w:val="00C35225"/>
    <w:rsid w:val="00C817DB"/>
    <w:rsid w:val="00C87BE9"/>
    <w:rsid w:val="00C91FAA"/>
    <w:rsid w:val="00D42F3E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勝田　朋恵</cp:lastModifiedBy>
  <cp:revision>2</cp:revision>
  <cp:lastPrinted>2024-01-24T07:53:00Z</cp:lastPrinted>
  <dcterms:created xsi:type="dcterms:W3CDTF">2025-07-23T01:57:00Z</dcterms:created>
  <dcterms:modified xsi:type="dcterms:W3CDTF">2025-07-23T01:57:00Z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