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F0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14:paraId="7AC5D6F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12D53A3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14:paraId="19264FEE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68504CDE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5270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2B6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40F2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55BF9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64A6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6AE86776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D47C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23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2CA2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21E4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030A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A112B8E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61B6A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B3F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2A0F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6BB5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EB42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79CF52C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0D10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AA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1CF2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3FC8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AC0B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DEE62C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7FF5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B6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A851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1915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0739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0E6071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07C1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AE9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A88D8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0BC4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2F82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23ABF0C7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1640C4D5" w14:textId="77777777" w:rsidR="001A149B" w:rsidRDefault="001A149B">
      <w:pPr>
        <w:pStyle w:val="a3"/>
        <w:rPr>
          <w:spacing w:val="0"/>
        </w:rPr>
      </w:pPr>
    </w:p>
    <w:p w14:paraId="4DCBDE3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14:paraId="2119D993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3388BAC2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CA93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10B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1709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8B787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5A71D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4B7BDF43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1794C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23C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3D0C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DFD9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6A81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2BB1FFCD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0E3C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473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868E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D966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EB1A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2A4B3BB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F34C9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0A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4937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994B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C216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4BFE7ED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EFBF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828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C832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0456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3A99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204F18E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4EEA5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96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518D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650A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04BF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3BA4AAF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B050D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0D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5808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026D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DD1C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1A13FCF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E7A27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B9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1A0E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5D8D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C88A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615830D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B3D7C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7DA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B9E6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89F6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6E41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512AA2B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7CCFB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773A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DAED6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8F527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18F7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6BB08344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6DA8CA87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14:paraId="7F6E7C93" w14:textId="77777777" w:rsidR="001A149B" w:rsidRDefault="001A149B">
      <w:pPr>
        <w:pStyle w:val="a3"/>
        <w:rPr>
          <w:spacing w:val="0"/>
        </w:rPr>
      </w:pPr>
    </w:p>
    <w:p w14:paraId="4CAE0405" w14:textId="1817E08C"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7360" w14:textId="77777777" w:rsidR="00607FE3" w:rsidRDefault="00607FE3" w:rsidP="00C87BE9">
      <w:r>
        <w:separator/>
      </w:r>
    </w:p>
  </w:endnote>
  <w:endnote w:type="continuationSeparator" w:id="0">
    <w:p w14:paraId="0E8C9B74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B422" w14:textId="77777777" w:rsidR="00607FE3" w:rsidRDefault="00607FE3" w:rsidP="00C87BE9">
      <w:r>
        <w:separator/>
      </w:r>
    </w:p>
  </w:footnote>
  <w:footnote w:type="continuationSeparator" w:id="0">
    <w:p w14:paraId="6E788FD2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5DDA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34AE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16E35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70AC1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1293-3EDF-418B-AA7B-C4B850C6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85E0-0ED0-46B3-8D47-A31CA1B00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B4C43-E321-4280-B9B2-47B5ABEA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98B9-E0AE-4491-B776-5FCCE68C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通山　綾香</cp:lastModifiedBy>
  <cp:revision>3</cp:revision>
  <cp:lastPrinted>2022-02-21T07:41:00Z</cp:lastPrinted>
  <dcterms:created xsi:type="dcterms:W3CDTF">2024-02-14T02:52:00Z</dcterms:created>
  <dcterms:modified xsi:type="dcterms:W3CDTF">2025-05-09T01:57:00Z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