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36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5506BEF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7ED84385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49A33DF3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20F69873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C7E3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4C1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DAE7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C3B6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0465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000BE4D7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3338B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251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431F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E292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C7A4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5095FAF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6C6E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C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190C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C3DD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D649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DF2428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7A1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31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C8D6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A8F0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DBFC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9C8141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E1E3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53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C5D6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734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A7E3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490B21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86F1B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F1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03ED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827C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BF84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E0D8861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835D186" w14:textId="77777777" w:rsidR="001A149B" w:rsidRPr="008F050F" w:rsidRDefault="001A149B">
      <w:pPr>
        <w:pStyle w:val="a3"/>
        <w:rPr>
          <w:spacing w:val="0"/>
        </w:rPr>
      </w:pPr>
    </w:p>
    <w:p w14:paraId="33B3C4D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1292562D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50618E9D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0C46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FC3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E20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0AA7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49196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31E9A3E1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90E54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89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93A8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71D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70DD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677E9D4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0B4D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A97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C83E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410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C36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56A580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24D7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9A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E74D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4CC4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E4CF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90A82E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09B6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80F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C1C0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C72F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3449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D78157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BFCE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295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BD4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5FAE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79F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3397E8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C0F54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03F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5537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02C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20C9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AFC29D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6F48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F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2BE6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002B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4D2E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D372AB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DAD84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72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CBE0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3179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DD2A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854953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F2EA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45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E648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3775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63ED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2FED4F26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3E023B6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76AE772C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2F61B981" w14:textId="69E6DA37"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9EC0" w14:textId="77777777" w:rsidR="00607FE3" w:rsidRDefault="00607FE3" w:rsidP="00C87BE9">
      <w:r>
        <w:separator/>
      </w:r>
    </w:p>
  </w:endnote>
  <w:endnote w:type="continuationSeparator" w:id="0">
    <w:p w14:paraId="05F8FB0D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A976" w14:textId="77777777" w:rsidR="00607FE3" w:rsidRDefault="00607FE3" w:rsidP="00C87BE9">
      <w:r>
        <w:separator/>
      </w:r>
    </w:p>
  </w:footnote>
  <w:footnote w:type="continuationSeparator" w:id="0">
    <w:p w14:paraId="17D48F0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7434F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5F3341"/>
    <w:rsid w:val="00607FE3"/>
    <w:rsid w:val="00675C0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4E950F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1293-3EDF-418B-AA7B-C4B850C6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85E0-0ED0-46B3-8D47-A31CA1B00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B4C43-E321-4280-B9B2-47B5ABEA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98B9-E0AE-4491-B776-5FCCE68C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通山　綾香</cp:lastModifiedBy>
  <cp:revision>3</cp:revision>
  <cp:lastPrinted>2022-02-21T07:41:00Z</cp:lastPrinted>
  <dcterms:created xsi:type="dcterms:W3CDTF">2024-02-14T02:52:00Z</dcterms:created>
  <dcterms:modified xsi:type="dcterms:W3CDTF">2025-05-09T02:02:00Z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